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5A9D" w14:textId="057AF50E" w:rsidR="00645632" w:rsidRDefault="00CC253F" w:rsidP="00645632">
      <w:pPr>
        <w:pStyle w:val="Titel"/>
      </w:pPr>
      <w:r>
        <w:t xml:space="preserve"> </w:t>
      </w:r>
      <w:r w:rsidR="007B5FFF">
        <w:t xml:space="preserve"> </w:t>
      </w:r>
      <w:r w:rsidR="00645632">
        <w:t>Protokoll</w:t>
      </w:r>
      <w:r w:rsidR="0049366B">
        <w:t xml:space="preserve"> </w:t>
      </w:r>
      <w:r w:rsidR="00796113">
        <w:t>0</w:t>
      </w:r>
      <w:r w:rsidR="004321E0">
        <w:t>5</w:t>
      </w:r>
      <w:r w:rsidR="00DF5810">
        <w:t>/202</w:t>
      </w:r>
      <w:r w:rsidR="00796113">
        <w:t>4</w:t>
      </w:r>
    </w:p>
    <w:p w14:paraId="56EECE6F" w14:textId="5B5B6E7E" w:rsidR="00BB7474" w:rsidRDefault="00AE60FC" w:rsidP="00645632">
      <w:pPr>
        <w:pStyle w:val="Untertitel"/>
      </w:pPr>
      <w:r>
        <w:t>d</w:t>
      </w:r>
      <w:r w:rsidR="00645632">
        <w:t>er KiJuB-Sitzung a</w:t>
      </w:r>
      <w:r w:rsidR="00D62A73">
        <w:t xml:space="preserve">m </w:t>
      </w:r>
      <w:r w:rsidR="002E75C8">
        <w:t>2</w:t>
      </w:r>
      <w:r w:rsidR="004321E0">
        <w:t>3</w:t>
      </w:r>
      <w:r w:rsidR="00790C6F">
        <w:t>.</w:t>
      </w:r>
      <w:r w:rsidR="00796113">
        <w:t>0</w:t>
      </w:r>
      <w:r w:rsidR="004321E0">
        <w:t>5</w:t>
      </w:r>
      <w:r w:rsidR="00124363">
        <w:t>.2</w:t>
      </w:r>
      <w:r w:rsidR="00796113">
        <w:t>4</w:t>
      </w:r>
      <w:r w:rsidR="00DF5810">
        <w:t xml:space="preserve"> </w:t>
      </w:r>
    </w:p>
    <w:p w14:paraId="1C4A0850" w14:textId="512E62FC" w:rsidR="00645632" w:rsidRDefault="00BB7474" w:rsidP="00645632">
      <w:pPr>
        <w:pStyle w:val="Untertitel"/>
      </w:pPr>
      <w:proofErr w:type="gramStart"/>
      <w:r>
        <w:t>in der Fritze</w:t>
      </w:r>
      <w:proofErr w:type="gramEnd"/>
      <w:r>
        <w:t xml:space="preserve"> (ehemaliges Schulgebäude), Raum 3</w:t>
      </w:r>
      <w:r w:rsidR="00706A28">
        <w:t>6</w:t>
      </w:r>
    </w:p>
    <w:p w14:paraId="5F2D9F48" w14:textId="48A6F59A" w:rsidR="00645632" w:rsidRDefault="00645632" w:rsidP="00645632">
      <w:r>
        <w:t>Beginn der der Sitzung:</w:t>
      </w:r>
      <w:r w:rsidR="00AE60FC">
        <w:t xml:space="preserve"> </w:t>
      </w:r>
      <w:r w:rsidR="00233A3D">
        <w:t>1</w:t>
      </w:r>
      <w:r w:rsidR="00796113">
        <w:t>9</w:t>
      </w:r>
      <w:r w:rsidR="0047598B">
        <w:t>:</w:t>
      </w:r>
      <w:r w:rsidR="00796113">
        <w:t>30</w:t>
      </w:r>
      <w:r w:rsidR="00291E1A">
        <w:t xml:space="preserve"> </w:t>
      </w:r>
      <w:r>
        <w:t>Uhr</w:t>
      </w:r>
    </w:p>
    <w:p w14:paraId="190322EB" w14:textId="58CA2231" w:rsidR="00310F8A" w:rsidRDefault="00645632" w:rsidP="00830B5C">
      <w:pPr>
        <w:pStyle w:val="Unterpunkt"/>
      </w:pPr>
      <w:r w:rsidRPr="00615C99">
        <w:t>Anwesend</w:t>
      </w:r>
      <w:r w:rsidR="001C03F7" w:rsidRPr="00615C99">
        <w:rPr>
          <w:rStyle w:val="Fett"/>
          <w:rFonts w:eastAsiaTheme="minorHAnsi" w:cstheme="minorBidi"/>
          <w:b/>
          <w:bCs w:val="0"/>
          <w:color w:val="0D0D0D" w:themeColor="text1" w:themeTint="F2"/>
        </w:rPr>
        <w:t>:</w:t>
      </w:r>
    </w:p>
    <w:p w14:paraId="1EF07967" w14:textId="5D8E9C92" w:rsidR="00090741" w:rsidRDefault="004C1C2E" w:rsidP="00D62A73">
      <w:pPr>
        <w:pStyle w:val="KeinLeerraum"/>
        <w:rPr>
          <w:lang w:val="en-US"/>
        </w:rPr>
      </w:pPr>
      <w:r w:rsidRPr="00EF7C5A">
        <w:rPr>
          <w:lang w:val="en-US"/>
        </w:rPr>
        <w:t>Emma Bley</w:t>
      </w:r>
    </w:p>
    <w:p w14:paraId="746E8B03" w14:textId="3F619DD3" w:rsidR="00811422" w:rsidRDefault="00811422" w:rsidP="00D62A73">
      <w:pPr>
        <w:pStyle w:val="KeinLeerraum"/>
        <w:rPr>
          <w:lang w:val="en-US"/>
        </w:rPr>
      </w:pPr>
      <w:r>
        <w:rPr>
          <w:lang w:val="en-US"/>
        </w:rPr>
        <w:t>Marlena Bothe</w:t>
      </w:r>
    </w:p>
    <w:p w14:paraId="75E13BC5" w14:textId="586A43F1" w:rsidR="004C1C2E" w:rsidRPr="004C1C2E" w:rsidRDefault="004C1C2E" w:rsidP="00D62A73">
      <w:pPr>
        <w:pStyle w:val="KeinLeerraum"/>
        <w:rPr>
          <w:lang w:val="en-US"/>
        </w:rPr>
      </w:pPr>
      <w:r w:rsidRPr="004C1C2E">
        <w:rPr>
          <w:lang w:val="en-US"/>
        </w:rPr>
        <w:t xml:space="preserve">Sophie Celine </w:t>
      </w:r>
      <w:proofErr w:type="spellStart"/>
      <w:r w:rsidRPr="004C1C2E">
        <w:rPr>
          <w:lang w:val="en-US"/>
        </w:rPr>
        <w:t>Cus</w:t>
      </w:r>
      <w:r>
        <w:rPr>
          <w:lang w:val="en-US"/>
        </w:rPr>
        <w:t>todio</w:t>
      </w:r>
      <w:proofErr w:type="spellEnd"/>
      <w:r>
        <w:rPr>
          <w:lang w:val="en-US"/>
        </w:rPr>
        <w:t xml:space="preserve"> Hall</w:t>
      </w:r>
    </w:p>
    <w:p w14:paraId="50C69683" w14:textId="0F5916BC" w:rsidR="0082705E" w:rsidRPr="004321E0" w:rsidRDefault="00CA2193" w:rsidP="00D62A73">
      <w:pPr>
        <w:pStyle w:val="KeinLeerraum"/>
      </w:pPr>
      <w:r w:rsidRPr="004321E0">
        <w:t>Alicia Gärtner</w:t>
      </w:r>
    </w:p>
    <w:p w14:paraId="11EF0813" w14:textId="37535BE8" w:rsidR="004222FE" w:rsidRDefault="004222FE" w:rsidP="00D62A73">
      <w:pPr>
        <w:pStyle w:val="KeinLeerraum"/>
      </w:pPr>
      <w:r>
        <w:t>Finn Kessler</w:t>
      </w:r>
    </w:p>
    <w:p w14:paraId="1192EEF2" w14:textId="266F2BC6" w:rsidR="005149B4" w:rsidRPr="00263AEA" w:rsidRDefault="005149B4" w:rsidP="00D62A73">
      <w:pPr>
        <w:pStyle w:val="KeinLeerraum"/>
      </w:pPr>
      <w:r w:rsidRPr="00263AEA">
        <w:t>Jule Niehus</w:t>
      </w:r>
    </w:p>
    <w:p w14:paraId="3E5FEACC" w14:textId="54D3F732" w:rsidR="00A464AF" w:rsidRPr="00263AEA" w:rsidRDefault="00C96882" w:rsidP="00D62A73">
      <w:pPr>
        <w:pStyle w:val="KeinLeerraum"/>
      </w:pPr>
      <w:r w:rsidRPr="00263AEA">
        <w:t>Celine Nowottk</w:t>
      </w:r>
      <w:r w:rsidR="00A464AF" w:rsidRPr="00263AEA">
        <w:t>a</w:t>
      </w:r>
      <w:r w:rsidR="0047598B" w:rsidRPr="00263AEA">
        <w:t xml:space="preserve"> </w:t>
      </w:r>
    </w:p>
    <w:p w14:paraId="2B4B2032" w14:textId="499946AC" w:rsidR="00A464AF" w:rsidRDefault="00A464AF" w:rsidP="00D62A73">
      <w:pPr>
        <w:pStyle w:val="KeinLeerraum"/>
      </w:pPr>
      <w:r>
        <w:t xml:space="preserve">Jannik </w:t>
      </w:r>
      <w:proofErr w:type="spellStart"/>
      <w:r>
        <w:t>Svenson</w:t>
      </w:r>
      <w:proofErr w:type="spellEnd"/>
    </w:p>
    <w:p w14:paraId="7CB94183" w14:textId="1562D95C" w:rsidR="008A2EDF" w:rsidRDefault="00811422" w:rsidP="00D62A73">
      <w:pPr>
        <w:pStyle w:val="KeinLeerraum"/>
      </w:pPr>
      <w:r>
        <w:t xml:space="preserve">Ma-Tai </w:t>
      </w:r>
      <w:proofErr w:type="spellStart"/>
      <w:r>
        <w:t>Touray</w:t>
      </w:r>
      <w:proofErr w:type="spellEnd"/>
    </w:p>
    <w:p w14:paraId="0D3B9F69" w14:textId="77777777" w:rsidR="00811422" w:rsidRDefault="00811422" w:rsidP="00D62A73">
      <w:pPr>
        <w:pStyle w:val="KeinLeerraum"/>
      </w:pPr>
    </w:p>
    <w:p w14:paraId="504FCA08" w14:textId="77777777" w:rsidR="008A2EDF" w:rsidRDefault="008A2EDF" w:rsidP="008A2EDF">
      <w:pPr>
        <w:pStyle w:val="KeinLeerraum"/>
      </w:pPr>
      <w:r w:rsidRPr="00E6101E">
        <w:t>Julia Jastrembski (Geschäftsführung, Protokoll)</w:t>
      </w:r>
    </w:p>
    <w:p w14:paraId="0BF42E05" w14:textId="77777777" w:rsidR="00770C4F" w:rsidRPr="00E6101E" w:rsidRDefault="00770C4F" w:rsidP="00D62A73">
      <w:pPr>
        <w:pStyle w:val="KeinLeerraum"/>
      </w:pPr>
    </w:p>
    <w:p w14:paraId="2E6A757A" w14:textId="120863F8" w:rsidR="00D62A73" w:rsidRDefault="00645632" w:rsidP="00D62A73">
      <w:pPr>
        <w:pStyle w:val="Unterpunkt"/>
        <w:rPr>
          <w:rStyle w:val="Fett"/>
          <w:rFonts w:eastAsiaTheme="minorHAnsi" w:cstheme="minorBidi"/>
          <w:b/>
          <w:bCs w:val="0"/>
          <w:color w:val="0D0D0D" w:themeColor="text1" w:themeTint="F2"/>
        </w:rPr>
      </w:pPr>
      <w:r w:rsidRPr="00EF3755">
        <w:t>Gäste</w:t>
      </w:r>
      <w:r w:rsidR="001C03F7" w:rsidRPr="00EF3755">
        <w:rPr>
          <w:rStyle w:val="Fett"/>
          <w:rFonts w:eastAsiaTheme="minorHAnsi" w:cstheme="minorBidi"/>
          <w:b/>
          <w:bCs w:val="0"/>
          <w:color w:val="0D0D0D" w:themeColor="text1" w:themeTint="F2"/>
        </w:rPr>
        <w:t>:</w:t>
      </w:r>
    </w:p>
    <w:p w14:paraId="1F585BDA" w14:textId="77777777" w:rsidR="00027F44" w:rsidRPr="00027F44" w:rsidRDefault="00027F44" w:rsidP="00027F44">
      <w:pPr>
        <w:rPr>
          <w:rFonts w:eastAsiaTheme="minorHAnsi"/>
          <w:lang w:eastAsia="en-US"/>
        </w:rPr>
      </w:pPr>
    </w:p>
    <w:p w14:paraId="6562FBBC" w14:textId="435F4A39" w:rsidR="00D62A73" w:rsidRPr="00FA4A01" w:rsidRDefault="00DF5810" w:rsidP="00DF5810">
      <w:pPr>
        <w:pStyle w:val="KeinLeerraum"/>
        <w:tabs>
          <w:tab w:val="left" w:pos="5266"/>
        </w:tabs>
      </w:pPr>
      <w:r w:rsidRPr="00FA4A01">
        <w:tab/>
      </w:r>
    </w:p>
    <w:p w14:paraId="2160421A" w14:textId="77777777" w:rsidR="000A789A" w:rsidRPr="000A789A" w:rsidRDefault="000A789A" w:rsidP="000A789A">
      <w:pPr>
        <w:pStyle w:val="Tagesordnung"/>
        <w:rPr>
          <w:rStyle w:val="Fett"/>
          <w:b w:val="0"/>
          <w:bCs w:val="0"/>
          <w:color w:val="0D0D0D" w:themeColor="text1" w:themeTint="F2"/>
          <w:sz w:val="32"/>
        </w:rPr>
      </w:pPr>
      <w:r w:rsidRPr="000A789A">
        <w:rPr>
          <w:rStyle w:val="Fett"/>
          <w:b w:val="0"/>
          <w:bCs w:val="0"/>
          <w:color w:val="0D0D0D" w:themeColor="text1" w:themeTint="F2"/>
          <w:sz w:val="32"/>
        </w:rPr>
        <w:t>Tagesordnung</w:t>
      </w:r>
    </w:p>
    <w:p w14:paraId="1A549059" w14:textId="77777777" w:rsidR="001B72D3" w:rsidRDefault="000A789A">
      <w:pPr>
        <w:pStyle w:val="Verzeichnis1"/>
        <w:tabs>
          <w:tab w:val="left" w:pos="480"/>
          <w:tab w:val="right" w:pos="9056"/>
        </w:tabs>
        <w:rPr>
          <w:rFonts w:asciiTheme="minorHAnsi" w:eastAsiaTheme="minorEastAsia" w:hAnsiTheme="minorHAnsi" w:cstheme="minorBidi"/>
          <w:bCs w:val="0"/>
          <w:noProof/>
          <w:kern w:val="2"/>
          <w:szCs w:val="24"/>
          <w14:ligatures w14:val="standardContextual"/>
        </w:rPr>
      </w:pPr>
      <w:r>
        <w:rPr>
          <w:rStyle w:val="Fett"/>
          <w:b w:val="0"/>
        </w:rPr>
        <w:fldChar w:fldCharType="begin"/>
      </w:r>
      <w:r>
        <w:rPr>
          <w:rStyle w:val="Fett"/>
        </w:rPr>
        <w:instrText xml:space="preserve"> TOC \o "1-2" \n \p " " \h \z \u </w:instrText>
      </w:r>
      <w:r>
        <w:rPr>
          <w:rStyle w:val="Fett"/>
          <w:b w:val="0"/>
        </w:rPr>
        <w:fldChar w:fldCharType="separate"/>
      </w:r>
      <w:hyperlink w:anchor="_Toc164965294" w:history="1">
        <w:r w:rsidR="001B72D3" w:rsidRPr="00BB41D2">
          <w:rPr>
            <w:rStyle w:val="Hyperlink"/>
            <w:noProof/>
          </w:rPr>
          <w:t>1</w:t>
        </w:r>
        <w:r w:rsidR="001B72D3">
          <w:rPr>
            <w:rFonts w:asciiTheme="minorHAnsi" w:eastAsiaTheme="minorEastAsia" w:hAnsiTheme="minorHAnsi" w:cstheme="minorBidi"/>
            <w:bCs w:val="0"/>
            <w:noProof/>
            <w:kern w:val="2"/>
            <w:szCs w:val="24"/>
            <w14:ligatures w14:val="standardContextual"/>
          </w:rPr>
          <w:tab/>
        </w:r>
        <w:r w:rsidR="001B72D3" w:rsidRPr="00BB41D2">
          <w:rPr>
            <w:rStyle w:val="Hyperlink"/>
            <w:noProof/>
          </w:rPr>
          <w:t>Eröffnung der Sitzung und Einwohnerfragen</w:t>
        </w:r>
      </w:hyperlink>
    </w:p>
    <w:p w14:paraId="39325B75" w14:textId="77777777" w:rsidR="001B72D3" w:rsidRDefault="00000000">
      <w:pPr>
        <w:pStyle w:val="Verzeichnis1"/>
        <w:tabs>
          <w:tab w:val="left" w:pos="480"/>
          <w:tab w:val="right" w:pos="9056"/>
        </w:tabs>
        <w:rPr>
          <w:rFonts w:asciiTheme="minorHAnsi" w:eastAsiaTheme="minorEastAsia" w:hAnsiTheme="minorHAnsi" w:cstheme="minorBidi"/>
          <w:bCs w:val="0"/>
          <w:noProof/>
          <w:kern w:val="2"/>
          <w:szCs w:val="24"/>
          <w14:ligatures w14:val="standardContextual"/>
        </w:rPr>
      </w:pPr>
      <w:hyperlink w:anchor="_Toc164965295" w:history="1">
        <w:r w:rsidR="001B72D3" w:rsidRPr="00BB41D2">
          <w:rPr>
            <w:rStyle w:val="Hyperlink"/>
            <w:noProof/>
          </w:rPr>
          <w:t>2</w:t>
        </w:r>
        <w:r w:rsidR="001B72D3">
          <w:rPr>
            <w:rFonts w:asciiTheme="minorHAnsi" w:eastAsiaTheme="minorEastAsia" w:hAnsiTheme="minorHAnsi" w:cstheme="minorBidi"/>
            <w:bCs w:val="0"/>
            <w:noProof/>
            <w:kern w:val="2"/>
            <w:szCs w:val="24"/>
            <w14:ligatures w14:val="standardContextual"/>
          </w:rPr>
          <w:tab/>
        </w:r>
        <w:r w:rsidR="001B72D3" w:rsidRPr="00BB41D2">
          <w:rPr>
            <w:rStyle w:val="Hyperlink"/>
            <w:noProof/>
          </w:rPr>
          <w:t>Genehmigung der Tagesordnung</w:t>
        </w:r>
      </w:hyperlink>
    </w:p>
    <w:p w14:paraId="5BEB6906" w14:textId="77777777" w:rsidR="001B72D3" w:rsidRDefault="00000000">
      <w:pPr>
        <w:pStyle w:val="Verzeichnis1"/>
        <w:tabs>
          <w:tab w:val="left" w:pos="480"/>
          <w:tab w:val="right" w:pos="9056"/>
        </w:tabs>
        <w:rPr>
          <w:rFonts w:asciiTheme="minorHAnsi" w:eastAsiaTheme="minorEastAsia" w:hAnsiTheme="minorHAnsi" w:cstheme="minorBidi"/>
          <w:bCs w:val="0"/>
          <w:noProof/>
          <w:kern w:val="2"/>
          <w:szCs w:val="24"/>
          <w14:ligatures w14:val="standardContextual"/>
        </w:rPr>
      </w:pPr>
      <w:hyperlink w:anchor="_Toc164965296" w:history="1">
        <w:r w:rsidR="001B72D3" w:rsidRPr="00BB41D2">
          <w:rPr>
            <w:rStyle w:val="Hyperlink"/>
            <w:noProof/>
          </w:rPr>
          <w:t>3</w:t>
        </w:r>
        <w:r w:rsidR="001B72D3">
          <w:rPr>
            <w:rFonts w:asciiTheme="minorHAnsi" w:eastAsiaTheme="minorEastAsia" w:hAnsiTheme="minorHAnsi" w:cstheme="minorBidi"/>
            <w:bCs w:val="0"/>
            <w:noProof/>
            <w:kern w:val="2"/>
            <w:szCs w:val="24"/>
            <w14:ligatures w14:val="standardContextual"/>
          </w:rPr>
          <w:tab/>
        </w:r>
        <w:r w:rsidR="001B72D3" w:rsidRPr="00BB41D2">
          <w:rPr>
            <w:rStyle w:val="Hyperlink"/>
            <w:noProof/>
          </w:rPr>
          <w:t>Genehmigung des Protokolls Nr. 03/2024</w:t>
        </w:r>
      </w:hyperlink>
    </w:p>
    <w:p w14:paraId="7128FCFE" w14:textId="77777777" w:rsidR="001B72D3" w:rsidRDefault="00000000">
      <w:pPr>
        <w:pStyle w:val="Verzeichnis1"/>
        <w:tabs>
          <w:tab w:val="left" w:pos="480"/>
          <w:tab w:val="right" w:pos="9056"/>
        </w:tabs>
        <w:rPr>
          <w:rFonts w:asciiTheme="minorHAnsi" w:eastAsiaTheme="minorEastAsia" w:hAnsiTheme="minorHAnsi" w:cstheme="minorBidi"/>
          <w:bCs w:val="0"/>
          <w:noProof/>
          <w:kern w:val="2"/>
          <w:szCs w:val="24"/>
          <w14:ligatures w14:val="standardContextual"/>
        </w:rPr>
      </w:pPr>
      <w:hyperlink w:anchor="_Toc164965297" w:history="1">
        <w:r w:rsidR="001B72D3" w:rsidRPr="00BB41D2">
          <w:rPr>
            <w:rStyle w:val="Hyperlink"/>
            <w:noProof/>
          </w:rPr>
          <w:t>4</w:t>
        </w:r>
        <w:r w:rsidR="001B72D3">
          <w:rPr>
            <w:rFonts w:asciiTheme="minorHAnsi" w:eastAsiaTheme="minorEastAsia" w:hAnsiTheme="minorHAnsi" w:cstheme="minorBidi"/>
            <w:bCs w:val="0"/>
            <w:noProof/>
            <w:kern w:val="2"/>
            <w:szCs w:val="24"/>
            <w14:ligatures w14:val="standardContextual"/>
          </w:rPr>
          <w:tab/>
        </w:r>
        <w:r w:rsidR="001B72D3" w:rsidRPr="00BB41D2">
          <w:rPr>
            <w:rStyle w:val="Hyperlink"/>
            <w:noProof/>
          </w:rPr>
          <w:t>Berichte</w:t>
        </w:r>
      </w:hyperlink>
    </w:p>
    <w:p w14:paraId="4C7E991B" w14:textId="77777777" w:rsidR="001B72D3" w:rsidRDefault="00000000">
      <w:pPr>
        <w:pStyle w:val="Verzeichnis1"/>
        <w:tabs>
          <w:tab w:val="left" w:pos="480"/>
          <w:tab w:val="right" w:pos="9056"/>
        </w:tabs>
        <w:rPr>
          <w:rFonts w:asciiTheme="minorHAnsi" w:eastAsiaTheme="minorEastAsia" w:hAnsiTheme="minorHAnsi" w:cstheme="minorBidi"/>
          <w:bCs w:val="0"/>
          <w:noProof/>
          <w:kern w:val="2"/>
          <w:szCs w:val="24"/>
          <w14:ligatures w14:val="standardContextual"/>
        </w:rPr>
      </w:pPr>
      <w:hyperlink w:anchor="_Toc164965298" w:history="1">
        <w:r w:rsidR="001B72D3" w:rsidRPr="00BB41D2">
          <w:rPr>
            <w:rStyle w:val="Hyperlink"/>
            <w:noProof/>
          </w:rPr>
          <w:t>5</w:t>
        </w:r>
        <w:r w:rsidR="001B72D3">
          <w:rPr>
            <w:rFonts w:asciiTheme="minorHAnsi" w:eastAsiaTheme="minorEastAsia" w:hAnsiTheme="minorHAnsi" w:cstheme="minorBidi"/>
            <w:bCs w:val="0"/>
            <w:noProof/>
            <w:kern w:val="2"/>
            <w:szCs w:val="24"/>
            <w14:ligatures w14:val="standardContextual"/>
          </w:rPr>
          <w:tab/>
        </w:r>
        <w:r w:rsidR="001B72D3" w:rsidRPr="00BB41D2">
          <w:rPr>
            <w:rStyle w:val="Hyperlink"/>
            <w:noProof/>
          </w:rPr>
          <w:t>Projekte und Arbeitsgruppen</w:t>
        </w:r>
      </w:hyperlink>
    </w:p>
    <w:p w14:paraId="2FC46BD0" w14:textId="77777777" w:rsidR="001B72D3" w:rsidRDefault="00000000">
      <w:pPr>
        <w:pStyle w:val="Verzeichnis1"/>
        <w:tabs>
          <w:tab w:val="left" w:pos="480"/>
          <w:tab w:val="right" w:pos="9056"/>
        </w:tabs>
        <w:rPr>
          <w:rFonts w:asciiTheme="minorHAnsi" w:eastAsiaTheme="minorEastAsia" w:hAnsiTheme="minorHAnsi" w:cstheme="minorBidi"/>
          <w:bCs w:val="0"/>
          <w:noProof/>
          <w:kern w:val="2"/>
          <w:szCs w:val="24"/>
          <w14:ligatures w14:val="standardContextual"/>
        </w:rPr>
      </w:pPr>
      <w:hyperlink w:anchor="_Toc164965299" w:history="1">
        <w:r w:rsidR="001B72D3" w:rsidRPr="00BB41D2">
          <w:rPr>
            <w:rStyle w:val="Hyperlink"/>
            <w:noProof/>
          </w:rPr>
          <w:t>6</w:t>
        </w:r>
        <w:r w:rsidR="001B72D3">
          <w:rPr>
            <w:rFonts w:asciiTheme="minorHAnsi" w:eastAsiaTheme="minorEastAsia" w:hAnsiTheme="minorHAnsi" w:cstheme="minorBidi"/>
            <w:bCs w:val="0"/>
            <w:noProof/>
            <w:kern w:val="2"/>
            <w:szCs w:val="24"/>
            <w14:ligatures w14:val="standardContextual"/>
          </w:rPr>
          <w:tab/>
        </w:r>
        <w:r w:rsidR="001B72D3" w:rsidRPr="00BB41D2">
          <w:rPr>
            <w:rStyle w:val="Hyperlink"/>
            <w:noProof/>
          </w:rPr>
          <w:t>Aktuelle KiJuB Themen</w:t>
        </w:r>
      </w:hyperlink>
    </w:p>
    <w:p w14:paraId="1D68DD96" w14:textId="77777777" w:rsidR="001B72D3" w:rsidRDefault="00000000">
      <w:pPr>
        <w:pStyle w:val="Verzeichnis1"/>
        <w:tabs>
          <w:tab w:val="left" w:pos="480"/>
          <w:tab w:val="right" w:pos="9056"/>
        </w:tabs>
        <w:rPr>
          <w:rFonts w:asciiTheme="minorHAnsi" w:eastAsiaTheme="minorEastAsia" w:hAnsiTheme="minorHAnsi" w:cstheme="minorBidi"/>
          <w:bCs w:val="0"/>
          <w:noProof/>
          <w:kern w:val="2"/>
          <w:szCs w:val="24"/>
          <w14:ligatures w14:val="standardContextual"/>
        </w:rPr>
      </w:pPr>
      <w:hyperlink w:anchor="_Toc164965300" w:history="1">
        <w:r w:rsidR="001B72D3" w:rsidRPr="00BB41D2">
          <w:rPr>
            <w:rStyle w:val="Hyperlink"/>
            <w:noProof/>
          </w:rPr>
          <w:t>7</w:t>
        </w:r>
        <w:r w:rsidR="001B72D3">
          <w:rPr>
            <w:rFonts w:asciiTheme="minorHAnsi" w:eastAsiaTheme="minorEastAsia" w:hAnsiTheme="minorHAnsi" w:cstheme="minorBidi"/>
            <w:bCs w:val="0"/>
            <w:noProof/>
            <w:kern w:val="2"/>
            <w:szCs w:val="24"/>
            <w14:ligatures w14:val="standardContextual"/>
          </w:rPr>
          <w:tab/>
        </w:r>
        <w:r w:rsidR="001B72D3" w:rsidRPr="00BB41D2">
          <w:rPr>
            <w:rStyle w:val="Hyperlink"/>
            <w:noProof/>
          </w:rPr>
          <w:t>Termine</w:t>
        </w:r>
      </w:hyperlink>
    </w:p>
    <w:p w14:paraId="5B0980DB" w14:textId="77777777" w:rsidR="001B72D3" w:rsidRDefault="00000000">
      <w:pPr>
        <w:pStyle w:val="Verzeichnis1"/>
        <w:tabs>
          <w:tab w:val="left" w:pos="480"/>
          <w:tab w:val="right" w:pos="9056"/>
        </w:tabs>
        <w:rPr>
          <w:rFonts w:asciiTheme="minorHAnsi" w:eastAsiaTheme="minorEastAsia" w:hAnsiTheme="minorHAnsi" w:cstheme="minorBidi"/>
          <w:bCs w:val="0"/>
          <w:noProof/>
          <w:kern w:val="2"/>
          <w:szCs w:val="24"/>
          <w14:ligatures w14:val="standardContextual"/>
        </w:rPr>
      </w:pPr>
      <w:hyperlink w:anchor="_Toc164965301" w:history="1">
        <w:r w:rsidR="001B72D3" w:rsidRPr="00BB41D2">
          <w:rPr>
            <w:rStyle w:val="Hyperlink"/>
            <w:noProof/>
          </w:rPr>
          <w:t>8</w:t>
        </w:r>
        <w:r w:rsidR="001B72D3">
          <w:rPr>
            <w:rFonts w:asciiTheme="minorHAnsi" w:eastAsiaTheme="minorEastAsia" w:hAnsiTheme="minorHAnsi" w:cstheme="minorBidi"/>
            <w:bCs w:val="0"/>
            <w:noProof/>
            <w:kern w:val="2"/>
            <w:szCs w:val="24"/>
            <w14:ligatures w14:val="standardContextual"/>
          </w:rPr>
          <w:tab/>
        </w:r>
        <w:r w:rsidR="001B72D3" w:rsidRPr="00BB41D2">
          <w:rPr>
            <w:rStyle w:val="Hyperlink"/>
            <w:noProof/>
          </w:rPr>
          <w:t>Wichtiges</w:t>
        </w:r>
      </w:hyperlink>
    </w:p>
    <w:p w14:paraId="0B557FEC" w14:textId="16A148B3" w:rsidR="00933B31" w:rsidRPr="00933B31" w:rsidRDefault="000A789A" w:rsidP="00920F9B">
      <w:pPr>
        <w:rPr>
          <w:rStyle w:val="Fett"/>
        </w:rPr>
      </w:pPr>
      <w:r>
        <w:rPr>
          <w:rStyle w:val="Fett"/>
        </w:rPr>
        <w:fldChar w:fldCharType="end"/>
      </w:r>
      <w:r w:rsidR="00D62A73">
        <w:rPr>
          <w:rStyle w:val="Fett"/>
        </w:rPr>
        <w:br w:type="page"/>
      </w:r>
    </w:p>
    <w:p w14:paraId="6A193568" w14:textId="6E988414" w:rsidR="00583ED6" w:rsidRDefault="00310F8A" w:rsidP="0044527C">
      <w:pPr>
        <w:pStyle w:val="berschrift1"/>
      </w:pPr>
      <w:bookmarkStart w:id="0" w:name="_Toc164965294"/>
      <w:r>
        <w:lastRenderedPageBreak/>
        <w:t>Eröffnung der Sitzung und Einwohnerfragen</w:t>
      </w:r>
      <w:bookmarkEnd w:id="0"/>
    </w:p>
    <w:p w14:paraId="6C0FDBB7" w14:textId="77777777" w:rsidR="005C2123" w:rsidRPr="005C2123" w:rsidRDefault="005C2123" w:rsidP="005C2123"/>
    <w:p w14:paraId="5DA0E609" w14:textId="33DDA39D" w:rsidR="00CC3879" w:rsidRDefault="00CA1633" w:rsidP="004321E0">
      <w:bookmarkStart w:id="1" w:name="_Toc9524045"/>
      <w:r>
        <w:t>Die</w:t>
      </w:r>
      <w:r w:rsidR="003A4E6C">
        <w:t xml:space="preserve"> </w:t>
      </w:r>
      <w:r w:rsidR="001920A9">
        <w:t xml:space="preserve">KiJuB </w:t>
      </w:r>
      <w:r w:rsidR="00B20B40">
        <w:t xml:space="preserve">Vorsitzende </w:t>
      </w:r>
      <w:r w:rsidR="00047909">
        <w:t>Jule Niehus</w:t>
      </w:r>
      <w:r w:rsidR="00124363">
        <w:t xml:space="preserve"> </w:t>
      </w:r>
      <w:r w:rsidR="001920A9">
        <w:t xml:space="preserve">eröffnet die Sitzung und begrüßt alle Mitglieder des Kinder- und Jugendbeirats und alle Gäste. </w:t>
      </w:r>
    </w:p>
    <w:p w14:paraId="55183D03" w14:textId="77777777" w:rsidR="004321E0" w:rsidRDefault="004321E0" w:rsidP="004321E0"/>
    <w:p w14:paraId="211BB499" w14:textId="053FD668" w:rsidR="004321E0" w:rsidRDefault="004321E0" w:rsidP="004321E0">
      <w:r>
        <w:t xml:space="preserve">Es gibt keine Einwohnerfragen. </w:t>
      </w:r>
    </w:p>
    <w:p w14:paraId="0E202618" w14:textId="77777777" w:rsidR="00FA4A01" w:rsidRPr="00B37379" w:rsidRDefault="00FA4A01" w:rsidP="001920A9"/>
    <w:p w14:paraId="5EBC73E6" w14:textId="7B499B20" w:rsidR="00615C99" w:rsidRDefault="00645632" w:rsidP="00615C99">
      <w:pPr>
        <w:pStyle w:val="berschrift1"/>
      </w:pPr>
      <w:bookmarkStart w:id="2" w:name="_Toc164965295"/>
      <w:r>
        <w:t>Genehmigung der Tagesordnung</w:t>
      </w:r>
      <w:bookmarkEnd w:id="1"/>
      <w:bookmarkEnd w:id="2"/>
    </w:p>
    <w:p w14:paraId="51D11AAD" w14:textId="77777777" w:rsidR="005C2123" w:rsidRPr="005C2123" w:rsidRDefault="005C2123" w:rsidP="005C2123"/>
    <w:p w14:paraId="7EB71EAF" w14:textId="5200E026" w:rsidR="00152FE9" w:rsidRDefault="00152FE9" w:rsidP="002C1FAA">
      <w:r>
        <w:t>D</w:t>
      </w:r>
      <w:r w:rsidR="000E1172">
        <w:t>ie</w:t>
      </w:r>
      <w:r>
        <w:t xml:space="preserve"> </w:t>
      </w:r>
      <w:r w:rsidR="000E1172">
        <w:t xml:space="preserve">vorliegende Tagesordnung wird </w:t>
      </w:r>
      <w:r w:rsidR="00770C4F">
        <w:t xml:space="preserve">einstimmig </w:t>
      </w:r>
      <w:r w:rsidR="000E1172">
        <w:t>genehmigt. Es gibt keine Änderungen.</w:t>
      </w:r>
    </w:p>
    <w:p w14:paraId="3F732D6B" w14:textId="77777777" w:rsidR="005C2123" w:rsidRDefault="005C2123" w:rsidP="002C1FAA"/>
    <w:p w14:paraId="52212180" w14:textId="428BA5F9" w:rsidR="00645632" w:rsidRDefault="00645632" w:rsidP="00645632">
      <w:pPr>
        <w:pStyle w:val="berschrift1"/>
      </w:pPr>
      <w:bookmarkStart w:id="3" w:name="_Toc9524046"/>
      <w:bookmarkStart w:id="4" w:name="_Toc164965296"/>
      <w:r>
        <w:t xml:space="preserve">Genehmigung des Protokolls Nr. </w:t>
      </w:r>
      <w:bookmarkEnd w:id="3"/>
      <w:r w:rsidR="002E75C8">
        <w:t>0</w:t>
      </w:r>
      <w:r w:rsidR="004321E0">
        <w:t>4</w:t>
      </w:r>
      <w:r w:rsidR="005644DD">
        <w:t>/20</w:t>
      </w:r>
      <w:r w:rsidR="00CA1633">
        <w:t>2</w:t>
      </w:r>
      <w:r w:rsidR="002E75C8">
        <w:t>4</w:t>
      </w:r>
      <w:bookmarkEnd w:id="4"/>
    </w:p>
    <w:p w14:paraId="2861233E" w14:textId="77777777" w:rsidR="005C2123" w:rsidRPr="005C2123" w:rsidRDefault="005C2123" w:rsidP="005C2123"/>
    <w:p w14:paraId="5C0F0424" w14:textId="3AA92105" w:rsidR="002C1FAA" w:rsidRDefault="00D65EE5" w:rsidP="008E0B53">
      <w:r>
        <w:t xml:space="preserve">Das Protokoll </w:t>
      </w:r>
      <w:r w:rsidR="004A2974">
        <w:t>wird einstimmig genehmigt. Es gibt keine Einwände.</w:t>
      </w:r>
    </w:p>
    <w:p w14:paraId="4C958B35" w14:textId="77777777" w:rsidR="00BB7474" w:rsidRPr="00BB7474" w:rsidRDefault="00BB7474" w:rsidP="00BB7474"/>
    <w:p w14:paraId="138D6AFE" w14:textId="7C576B15" w:rsidR="002D73EA" w:rsidRDefault="00BB7474" w:rsidP="00140A30">
      <w:pPr>
        <w:pStyle w:val="berschrift1"/>
      </w:pPr>
      <w:bookmarkStart w:id="5" w:name="_Toc164965297"/>
      <w:bookmarkStart w:id="6" w:name="_Toc9524051"/>
      <w:r>
        <w:t>Berichte</w:t>
      </w:r>
      <w:bookmarkEnd w:id="5"/>
    </w:p>
    <w:p w14:paraId="5E7049AF" w14:textId="77777777" w:rsidR="002E75C8" w:rsidRDefault="002E75C8" w:rsidP="002E75C8"/>
    <w:p w14:paraId="0AECEA0C" w14:textId="16856308" w:rsidR="00A52028" w:rsidRDefault="00A52028" w:rsidP="00A52028">
      <w:pPr>
        <w:pStyle w:val="Unterpunkt"/>
      </w:pPr>
      <w:r>
        <w:t>Stadtfest</w:t>
      </w:r>
    </w:p>
    <w:p w14:paraId="733B301E" w14:textId="616B3A99" w:rsidR="00027F44" w:rsidRDefault="00027F44" w:rsidP="00027F44">
      <w:pPr>
        <w:rPr>
          <w:lang w:eastAsia="en-US"/>
        </w:rPr>
      </w:pPr>
      <w:r>
        <w:rPr>
          <w:lang w:eastAsia="en-US"/>
        </w:rPr>
        <w:t xml:space="preserve">Aktueller Planungsstand. Standort GS </w:t>
      </w:r>
    </w:p>
    <w:p w14:paraId="3577A116" w14:textId="65286ED3" w:rsidR="00027F44" w:rsidRDefault="00027F44" w:rsidP="00027F44">
      <w:pPr>
        <w:rPr>
          <w:lang w:eastAsia="en-US"/>
        </w:rPr>
      </w:pPr>
      <w:r>
        <w:rPr>
          <w:lang w:eastAsia="en-US"/>
        </w:rPr>
        <w:t xml:space="preserve">Wahlwerbung vielleicht </w:t>
      </w:r>
    </w:p>
    <w:p w14:paraId="702D79DA" w14:textId="387E3172" w:rsidR="00027F44" w:rsidRPr="00027F44" w:rsidRDefault="00027F44" w:rsidP="00027F44">
      <w:pPr>
        <w:rPr>
          <w:lang w:eastAsia="en-US"/>
        </w:rPr>
      </w:pPr>
      <w:r>
        <w:rPr>
          <w:lang w:eastAsia="en-US"/>
        </w:rPr>
        <w:t xml:space="preserve">Helfer und Helferinnen benötigt. </w:t>
      </w:r>
    </w:p>
    <w:p w14:paraId="7D690256" w14:textId="77777777" w:rsidR="00A52028" w:rsidRDefault="00A52028" w:rsidP="00A52028">
      <w:pPr>
        <w:rPr>
          <w:lang w:eastAsia="en-US"/>
        </w:rPr>
      </w:pPr>
    </w:p>
    <w:p w14:paraId="0F3047DD" w14:textId="77777777" w:rsidR="00AD106F" w:rsidRDefault="00AD106F" w:rsidP="00AD106F">
      <w:pPr>
        <w:pStyle w:val="Unterpunkt"/>
      </w:pPr>
      <w:proofErr w:type="spellStart"/>
      <w:r>
        <w:t>Canva</w:t>
      </w:r>
      <w:proofErr w:type="spellEnd"/>
      <w:r>
        <w:t xml:space="preserve"> Fortbildung</w:t>
      </w:r>
    </w:p>
    <w:p w14:paraId="01E37C9D" w14:textId="5C640ABF" w:rsidR="00AD106F" w:rsidRDefault="00AD106F" w:rsidP="00A52028">
      <w:pPr>
        <w:pStyle w:val="Unterpunkt"/>
      </w:pPr>
      <w:r>
        <w:t xml:space="preserve">Jule, Alicia und Celine </w:t>
      </w:r>
    </w:p>
    <w:p w14:paraId="7C91972C" w14:textId="77777777" w:rsidR="00AD106F" w:rsidRDefault="00AD106F" w:rsidP="00AD106F">
      <w:pPr>
        <w:rPr>
          <w:lang w:eastAsia="en-US"/>
        </w:rPr>
      </w:pPr>
    </w:p>
    <w:p w14:paraId="4AACEB4B" w14:textId="0D9D22BD" w:rsidR="00AD106F" w:rsidRDefault="00AD106F" w:rsidP="00AD106F">
      <w:pPr>
        <w:rPr>
          <w:lang w:eastAsia="en-US"/>
        </w:rPr>
      </w:pPr>
      <w:r>
        <w:rPr>
          <w:lang w:eastAsia="en-US"/>
        </w:rPr>
        <w:t xml:space="preserve">Spielplatz Forsthof Hagen </w:t>
      </w:r>
    </w:p>
    <w:p w14:paraId="22E37308" w14:textId="4A006424" w:rsidR="00AD106F" w:rsidRDefault="00AD106F" w:rsidP="00AD106F">
      <w:pPr>
        <w:rPr>
          <w:lang w:eastAsia="en-US"/>
        </w:rPr>
      </w:pPr>
      <w:r>
        <w:rPr>
          <w:lang w:eastAsia="en-US"/>
        </w:rPr>
        <w:t>40 Kinder</w:t>
      </w:r>
    </w:p>
    <w:p w14:paraId="24E52188" w14:textId="77777777" w:rsidR="00AD106F" w:rsidRDefault="00AD106F" w:rsidP="00AD106F">
      <w:pPr>
        <w:rPr>
          <w:lang w:eastAsia="en-US"/>
        </w:rPr>
      </w:pPr>
    </w:p>
    <w:p w14:paraId="20409250" w14:textId="152F9E77" w:rsidR="00AD106F" w:rsidRDefault="00AD106F" w:rsidP="00AD106F">
      <w:pPr>
        <w:rPr>
          <w:lang w:eastAsia="en-US"/>
        </w:rPr>
      </w:pPr>
      <w:r>
        <w:rPr>
          <w:lang w:eastAsia="en-US"/>
        </w:rPr>
        <w:t>Spielplatz Ahrensfelde</w:t>
      </w:r>
    </w:p>
    <w:p w14:paraId="298F6665" w14:textId="33A493B3" w:rsidR="00AD106F" w:rsidRDefault="00AD106F" w:rsidP="00AD106F">
      <w:pPr>
        <w:rPr>
          <w:lang w:eastAsia="en-US"/>
        </w:rPr>
      </w:pPr>
      <w:r>
        <w:rPr>
          <w:lang w:eastAsia="en-US"/>
        </w:rPr>
        <w:t>30 Kinder</w:t>
      </w:r>
    </w:p>
    <w:p w14:paraId="1F8B9B7C" w14:textId="77777777" w:rsidR="00AD106F" w:rsidRDefault="00AD106F" w:rsidP="00AD106F">
      <w:pPr>
        <w:rPr>
          <w:lang w:eastAsia="en-US"/>
        </w:rPr>
      </w:pPr>
    </w:p>
    <w:p w14:paraId="14BB470B" w14:textId="0EC007CB" w:rsidR="00AD106F" w:rsidRDefault="00AD106F" w:rsidP="00AD106F">
      <w:pPr>
        <w:rPr>
          <w:lang w:eastAsia="en-US"/>
        </w:rPr>
      </w:pPr>
      <w:r>
        <w:rPr>
          <w:lang w:eastAsia="en-US"/>
        </w:rPr>
        <w:t>Spielplatz Lilienweg</w:t>
      </w:r>
    </w:p>
    <w:p w14:paraId="73F3B6BF" w14:textId="77777777" w:rsidR="00AD106F" w:rsidRPr="00AD106F" w:rsidRDefault="00AD106F" w:rsidP="00AD106F">
      <w:pPr>
        <w:rPr>
          <w:lang w:eastAsia="en-US"/>
        </w:rPr>
      </w:pPr>
    </w:p>
    <w:p w14:paraId="464979FD" w14:textId="15E15E18" w:rsidR="00A52028" w:rsidRDefault="00A52028" w:rsidP="00A52028">
      <w:pPr>
        <w:pStyle w:val="Unterpunkt"/>
      </w:pPr>
      <w:r>
        <w:t>Ausschüsse</w:t>
      </w:r>
    </w:p>
    <w:p w14:paraId="6694729F" w14:textId="67FE22C3" w:rsidR="00AD106F" w:rsidRDefault="00A52028" w:rsidP="00A52028">
      <w:pPr>
        <w:rPr>
          <w:b/>
          <w:bCs/>
          <w:lang w:eastAsia="en-US"/>
        </w:rPr>
      </w:pPr>
      <w:proofErr w:type="spellStart"/>
      <w:r w:rsidRPr="00A52028">
        <w:rPr>
          <w:b/>
          <w:bCs/>
          <w:lang w:eastAsia="en-US"/>
        </w:rPr>
        <w:t>UmweltA</w:t>
      </w:r>
      <w:proofErr w:type="spellEnd"/>
      <w:r w:rsidRPr="00A52028">
        <w:rPr>
          <w:b/>
          <w:bCs/>
          <w:lang w:eastAsia="en-US"/>
        </w:rPr>
        <w:t>:</w:t>
      </w:r>
    </w:p>
    <w:p w14:paraId="60A3687F" w14:textId="0DDA5D26" w:rsidR="00AD106F" w:rsidRDefault="00AD106F" w:rsidP="00AD106F">
      <w:pPr>
        <w:rPr>
          <w:lang w:eastAsia="en-US"/>
        </w:rPr>
      </w:pPr>
      <w:r>
        <w:rPr>
          <w:lang w:eastAsia="en-US"/>
        </w:rPr>
        <w:t xml:space="preserve">Anfrage Schulhof </w:t>
      </w:r>
      <w:proofErr w:type="spellStart"/>
      <w:r>
        <w:rPr>
          <w:lang w:eastAsia="en-US"/>
        </w:rPr>
        <w:t>Stormarnschule</w:t>
      </w:r>
      <w:proofErr w:type="spellEnd"/>
    </w:p>
    <w:p w14:paraId="26562C87" w14:textId="477C57D9" w:rsidR="00AD106F" w:rsidRDefault="00AD106F" w:rsidP="00AD106F">
      <w:pPr>
        <w:rPr>
          <w:lang w:eastAsia="en-US"/>
        </w:rPr>
      </w:pPr>
      <w:r>
        <w:rPr>
          <w:lang w:eastAsia="en-US"/>
        </w:rPr>
        <w:t>Anfrage Beteiligung Heimgarten Sporthalle</w:t>
      </w:r>
    </w:p>
    <w:p w14:paraId="0D1D8566" w14:textId="2E044AE3" w:rsidR="00AD106F" w:rsidRDefault="00AD106F" w:rsidP="00AD106F">
      <w:pPr>
        <w:rPr>
          <w:lang w:eastAsia="en-US"/>
        </w:rPr>
      </w:pPr>
      <w:r>
        <w:rPr>
          <w:lang w:eastAsia="en-US"/>
        </w:rPr>
        <w:t xml:space="preserve">Bericht Spielplätze </w:t>
      </w:r>
    </w:p>
    <w:p w14:paraId="6D78B707" w14:textId="77777777" w:rsidR="00AD106F" w:rsidRDefault="00AD106F" w:rsidP="00AD106F">
      <w:pPr>
        <w:rPr>
          <w:lang w:eastAsia="en-US"/>
        </w:rPr>
      </w:pPr>
    </w:p>
    <w:p w14:paraId="68EB3B51" w14:textId="77777777" w:rsidR="00AD106F" w:rsidRPr="00A52028" w:rsidRDefault="00AD106F" w:rsidP="00AD106F">
      <w:pPr>
        <w:rPr>
          <w:lang w:eastAsia="en-US"/>
        </w:rPr>
      </w:pPr>
    </w:p>
    <w:p w14:paraId="150DB272" w14:textId="79F9A2BB" w:rsidR="00A52028" w:rsidRDefault="00A52028" w:rsidP="00A52028">
      <w:pPr>
        <w:rPr>
          <w:b/>
          <w:bCs/>
          <w:lang w:eastAsia="en-US"/>
        </w:rPr>
      </w:pPr>
      <w:r w:rsidRPr="00A52028">
        <w:rPr>
          <w:b/>
          <w:bCs/>
          <w:lang w:eastAsia="en-US"/>
        </w:rPr>
        <w:t xml:space="preserve">BPA: </w:t>
      </w:r>
    </w:p>
    <w:p w14:paraId="211C7A11" w14:textId="726EAB8E" w:rsidR="00AD106F" w:rsidRDefault="00AD106F" w:rsidP="00AD106F">
      <w:pPr>
        <w:rPr>
          <w:lang w:eastAsia="en-US"/>
        </w:rPr>
      </w:pPr>
      <w:r>
        <w:rPr>
          <w:lang w:eastAsia="en-US"/>
        </w:rPr>
        <w:t>Fahrradboxen am Bahnhof sind komplett ausgelastet</w:t>
      </w:r>
    </w:p>
    <w:p w14:paraId="2B4153B0" w14:textId="6A47EFC3" w:rsidR="00AD106F" w:rsidRDefault="00AD106F" w:rsidP="00AD106F">
      <w:pPr>
        <w:rPr>
          <w:lang w:eastAsia="en-US"/>
        </w:rPr>
      </w:pPr>
      <w:r>
        <w:rPr>
          <w:lang w:eastAsia="en-US"/>
        </w:rPr>
        <w:t>Fragensammlung zum Stadtbuskonzept</w:t>
      </w:r>
    </w:p>
    <w:p w14:paraId="19F47443" w14:textId="61FD39E3" w:rsidR="00AD106F" w:rsidRDefault="00B356FE" w:rsidP="00AD106F">
      <w:pPr>
        <w:rPr>
          <w:lang w:eastAsia="en-US"/>
        </w:rPr>
      </w:pPr>
      <w:r>
        <w:rPr>
          <w:lang w:eastAsia="en-US"/>
        </w:rPr>
        <w:t>Antrag auf weitere Fahrradständer</w:t>
      </w:r>
    </w:p>
    <w:p w14:paraId="029A1D0B" w14:textId="77777777" w:rsidR="00AD106F" w:rsidRPr="00A52028" w:rsidRDefault="00AD106F" w:rsidP="00A52028">
      <w:pPr>
        <w:rPr>
          <w:b/>
          <w:bCs/>
          <w:lang w:eastAsia="en-US"/>
        </w:rPr>
      </w:pPr>
    </w:p>
    <w:p w14:paraId="7E609CEE" w14:textId="56044B51" w:rsidR="00A52028" w:rsidRPr="00A52028" w:rsidRDefault="00A52028" w:rsidP="00A52028">
      <w:pPr>
        <w:rPr>
          <w:b/>
          <w:bCs/>
          <w:lang w:eastAsia="en-US"/>
        </w:rPr>
      </w:pPr>
      <w:r w:rsidRPr="00A52028">
        <w:rPr>
          <w:b/>
          <w:bCs/>
          <w:lang w:eastAsia="en-US"/>
        </w:rPr>
        <w:t>Sozial:</w:t>
      </w:r>
    </w:p>
    <w:p w14:paraId="0C24215B" w14:textId="77777777" w:rsidR="00561304" w:rsidRDefault="00561304" w:rsidP="00AB0D40"/>
    <w:p w14:paraId="194EC34B" w14:textId="77777777" w:rsidR="00A52028" w:rsidRDefault="00A52028" w:rsidP="00A52028">
      <w:pPr>
        <w:pStyle w:val="Unterpunkt"/>
      </w:pPr>
    </w:p>
    <w:p w14:paraId="58523E88" w14:textId="3FA21A53" w:rsidR="00A52028" w:rsidRDefault="00A52028" w:rsidP="00A52028">
      <w:pPr>
        <w:pStyle w:val="Unterpunkt"/>
      </w:pPr>
      <w:r>
        <w:lastRenderedPageBreak/>
        <w:t>Spielplatzplanungen</w:t>
      </w:r>
    </w:p>
    <w:p w14:paraId="4ACEF9C9" w14:textId="77777777" w:rsidR="00A52028" w:rsidRPr="0040754C" w:rsidRDefault="00A52028" w:rsidP="00AB0D40"/>
    <w:p w14:paraId="69C0A96B" w14:textId="202772D7" w:rsidR="008903EE" w:rsidRDefault="008A2EDF" w:rsidP="008903EE">
      <w:pPr>
        <w:pStyle w:val="berschrift1"/>
      </w:pPr>
      <w:bookmarkStart w:id="7" w:name="_Toc164965298"/>
      <w:bookmarkEnd w:id="6"/>
      <w:r>
        <w:t>Projekte und Arbeitsgruppen</w:t>
      </w:r>
      <w:bookmarkEnd w:id="7"/>
    </w:p>
    <w:p w14:paraId="0CC3A6EA" w14:textId="77777777" w:rsidR="00D83F17" w:rsidRPr="00D83F17" w:rsidRDefault="00D83F17" w:rsidP="00D83F17"/>
    <w:tbl>
      <w:tblPr>
        <w:tblStyle w:val="Gitternetztabelle4Akzent3"/>
        <w:tblW w:w="9146" w:type="dxa"/>
        <w:tblLook w:val="04A0" w:firstRow="1" w:lastRow="0" w:firstColumn="1" w:lastColumn="0" w:noHBand="0" w:noVBand="1"/>
      </w:tblPr>
      <w:tblGrid>
        <w:gridCol w:w="3436"/>
        <w:gridCol w:w="3066"/>
        <w:gridCol w:w="2644"/>
      </w:tblGrid>
      <w:tr w:rsidR="008B6D19" w14:paraId="392E6F59" w14:textId="76879E53" w:rsidTr="003E31A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436" w:type="dxa"/>
          </w:tcPr>
          <w:p w14:paraId="67F10947" w14:textId="6F4F9B87" w:rsidR="008B6D19" w:rsidRDefault="008B6D19" w:rsidP="008903EE">
            <w:pPr>
              <w:rPr>
                <w:b w:val="0"/>
                <w:bCs w:val="0"/>
              </w:rPr>
            </w:pPr>
            <w:r>
              <w:rPr>
                <w:b w:val="0"/>
                <w:bCs w:val="0"/>
              </w:rPr>
              <w:t>Projekt</w:t>
            </w:r>
          </w:p>
        </w:tc>
        <w:tc>
          <w:tcPr>
            <w:tcW w:w="3066" w:type="dxa"/>
          </w:tcPr>
          <w:p w14:paraId="24FDD704" w14:textId="03EACD67" w:rsidR="008B6D19" w:rsidRDefault="008B6D19" w:rsidP="008903E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Wer</w:t>
            </w:r>
          </w:p>
        </w:tc>
        <w:tc>
          <w:tcPr>
            <w:tcW w:w="2644" w:type="dxa"/>
          </w:tcPr>
          <w:p w14:paraId="4BD1CF89" w14:textId="34D537A2" w:rsidR="008B6D19" w:rsidRDefault="008B6D19" w:rsidP="008903EE">
            <w:pPr>
              <w:cnfStyle w:val="100000000000" w:firstRow="1" w:lastRow="0" w:firstColumn="0" w:lastColumn="0" w:oddVBand="0" w:evenVBand="0" w:oddHBand="0" w:evenHBand="0" w:firstRowFirstColumn="0" w:firstRowLastColumn="0" w:lastRowFirstColumn="0" w:lastRowLastColumn="0"/>
            </w:pPr>
            <w:r>
              <w:t>Hut</w:t>
            </w:r>
          </w:p>
        </w:tc>
      </w:tr>
      <w:tr w:rsidR="008B6D19" w:rsidRPr="00CA1633" w14:paraId="43EA3B70" w14:textId="059E00EE" w:rsidTr="003E31A6">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436" w:type="dxa"/>
          </w:tcPr>
          <w:p w14:paraId="5D8400E0" w14:textId="287DDBD6" w:rsidR="008B6D19" w:rsidRDefault="008B6D19" w:rsidP="008903EE">
            <w:pPr>
              <w:rPr>
                <w:b w:val="0"/>
                <w:bCs w:val="0"/>
              </w:rPr>
            </w:pPr>
            <w:r>
              <w:rPr>
                <w:b w:val="0"/>
                <w:bCs w:val="0"/>
              </w:rPr>
              <w:t>Jugend Im Rathaus</w:t>
            </w:r>
          </w:p>
        </w:tc>
        <w:tc>
          <w:tcPr>
            <w:tcW w:w="3066" w:type="dxa"/>
          </w:tcPr>
          <w:p w14:paraId="2C2288E3" w14:textId="1006F05E" w:rsidR="008B6D19" w:rsidRPr="00D6002C" w:rsidRDefault="008B6D19" w:rsidP="008903EE">
            <w:pPr>
              <w:cnfStyle w:val="000000100000" w:firstRow="0" w:lastRow="0" w:firstColumn="0" w:lastColumn="0" w:oddVBand="0" w:evenVBand="0" w:oddHBand="1" w:evenHBand="0" w:firstRowFirstColumn="0" w:firstRowLastColumn="0" w:lastRowFirstColumn="0" w:lastRowLastColumn="0"/>
              <w:rPr>
                <w:lang w:val="en-US"/>
              </w:rPr>
            </w:pPr>
            <w:r w:rsidRPr="00D6002C">
              <w:rPr>
                <w:lang w:val="en-US"/>
              </w:rPr>
              <w:t>Alicia, Jule, Celine, Emma</w:t>
            </w:r>
            <w:r>
              <w:rPr>
                <w:lang w:val="en-US"/>
              </w:rPr>
              <w:t>,</w:t>
            </w:r>
            <w:r w:rsidRPr="00D6002C">
              <w:rPr>
                <w:lang w:val="en-US"/>
              </w:rPr>
              <w:t xml:space="preserve"> </w:t>
            </w:r>
            <w:r w:rsidR="00C73C89">
              <w:rPr>
                <w:lang w:val="en-US"/>
              </w:rPr>
              <w:t>Rieke</w:t>
            </w:r>
            <w:r w:rsidR="00886EE0">
              <w:rPr>
                <w:lang w:val="en-US"/>
              </w:rPr>
              <w:t xml:space="preserve">, Laura, </w:t>
            </w:r>
            <w:proofErr w:type="spellStart"/>
            <w:r w:rsidR="00886EE0">
              <w:rPr>
                <w:lang w:val="en-US"/>
              </w:rPr>
              <w:t>Jannik</w:t>
            </w:r>
            <w:proofErr w:type="spellEnd"/>
            <w:r w:rsidR="00A52028">
              <w:rPr>
                <w:lang w:val="en-US"/>
              </w:rPr>
              <w:t>, Sophie, Marlena</w:t>
            </w:r>
          </w:p>
        </w:tc>
        <w:tc>
          <w:tcPr>
            <w:tcW w:w="2644" w:type="dxa"/>
          </w:tcPr>
          <w:p w14:paraId="19965D6A" w14:textId="5C241DB0" w:rsidR="008B6D19" w:rsidRPr="00D6002C" w:rsidRDefault="008B6D19" w:rsidP="008903EE">
            <w:pPr>
              <w:cnfStyle w:val="000000100000" w:firstRow="0" w:lastRow="0" w:firstColumn="0" w:lastColumn="0" w:oddVBand="0" w:evenVBand="0" w:oddHBand="1" w:evenHBand="0" w:firstRowFirstColumn="0" w:firstRowLastColumn="0" w:lastRowFirstColumn="0" w:lastRowLastColumn="0"/>
              <w:rPr>
                <w:lang w:val="en-US"/>
              </w:rPr>
            </w:pPr>
            <w:r>
              <w:rPr>
                <w:lang w:val="en-US"/>
              </w:rPr>
              <w:t>Jule</w:t>
            </w:r>
          </w:p>
        </w:tc>
      </w:tr>
      <w:tr w:rsidR="008B6D19" w:rsidRPr="00D6002C" w14:paraId="36FF040B" w14:textId="77777777" w:rsidTr="003E31A6">
        <w:trPr>
          <w:trHeight w:val="295"/>
        </w:trPr>
        <w:tc>
          <w:tcPr>
            <w:cnfStyle w:val="001000000000" w:firstRow="0" w:lastRow="0" w:firstColumn="1" w:lastColumn="0" w:oddVBand="0" w:evenVBand="0" w:oddHBand="0" w:evenHBand="0" w:firstRowFirstColumn="0" w:firstRowLastColumn="0" w:lastRowFirstColumn="0" w:lastRowLastColumn="0"/>
            <w:tcW w:w="3436" w:type="dxa"/>
          </w:tcPr>
          <w:p w14:paraId="1D8980DC" w14:textId="228D8279" w:rsidR="008B6D19" w:rsidRPr="003420B2" w:rsidRDefault="008B6D19" w:rsidP="003420B2">
            <w:pPr>
              <w:rPr>
                <w:b w:val="0"/>
                <w:bCs w:val="0"/>
              </w:rPr>
            </w:pPr>
            <w:r w:rsidRPr="003420B2">
              <w:rPr>
                <w:b w:val="0"/>
                <w:bCs w:val="0"/>
              </w:rPr>
              <w:t>Imagefilm</w:t>
            </w:r>
          </w:p>
        </w:tc>
        <w:tc>
          <w:tcPr>
            <w:tcW w:w="3066" w:type="dxa"/>
          </w:tcPr>
          <w:p w14:paraId="3F213391" w14:textId="189118D5" w:rsidR="008B6D19" w:rsidRPr="006D6B0E" w:rsidRDefault="008B6D19" w:rsidP="008903E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Emma, </w:t>
            </w:r>
            <w:r w:rsidR="00DA2AF4">
              <w:rPr>
                <w:lang w:val="en-US"/>
              </w:rPr>
              <w:t>Sophie, Alicia</w:t>
            </w:r>
          </w:p>
        </w:tc>
        <w:tc>
          <w:tcPr>
            <w:tcW w:w="2644" w:type="dxa"/>
          </w:tcPr>
          <w:p w14:paraId="77C40BA0" w14:textId="72BE515B" w:rsidR="008B6D19" w:rsidRDefault="008B6D19" w:rsidP="008903EE">
            <w:pPr>
              <w:cnfStyle w:val="000000000000" w:firstRow="0" w:lastRow="0" w:firstColumn="0" w:lastColumn="0" w:oddVBand="0" w:evenVBand="0" w:oddHBand="0" w:evenHBand="0" w:firstRowFirstColumn="0" w:firstRowLastColumn="0" w:lastRowFirstColumn="0" w:lastRowLastColumn="0"/>
              <w:rPr>
                <w:lang w:val="en-US"/>
              </w:rPr>
            </w:pPr>
            <w:r>
              <w:rPr>
                <w:lang w:val="en-US"/>
              </w:rPr>
              <w:t>Alicia</w:t>
            </w:r>
          </w:p>
        </w:tc>
      </w:tr>
      <w:tr w:rsidR="002E75C8" w:rsidRPr="00D6002C" w14:paraId="32D2CDB9" w14:textId="77777777" w:rsidTr="003E31A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436" w:type="dxa"/>
          </w:tcPr>
          <w:p w14:paraId="2ED912EE" w14:textId="0302EEAC" w:rsidR="002E75C8" w:rsidRPr="00014827" w:rsidRDefault="002E75C8" w:rsidP="003420B2">
            <w:pPr>
              <w:rPr>
                <w:b w:val="0"/>
                <w:bCs w:val="0"/>
              </w:rPr>
            </w:pPr>
            <w:r w:rsidRPr="00014827">
              <w:rPr>
                <w:b w:val="0"/>
                <w:bCs w:val="0"/>
              </w:rPr>
              <w:t>KiJuB Merch</w:t>
            </w:r>
          </w:p>
        </w:tc>
        <w:tc>
          <w:tcPr>
            <w:tcW w:w="3066" w:type="dxa"/>
          </w:tcPr>
          <w:p w14:paraId="58B80BFA" w14:textId="68079A98" w:rsidR="002E75C8" w:rsidRDefault="002E75C8" w:rsidP="008903EE">
            <w:pPr>
              <w:cnfStyle w:val="000000100000" w:firstRow="0" w:lastRow="0" w:firstColumn="0" w:lastColumn="0" w:oddVBand="0" w:evenVBand="0" w:oddHBand="1" w:evenHBand="0" w:firstRowFirstColumn="0" w:firstRowLastColumn="0" w:lastRowFirstColumn="0" w:lastRowLastColumn="0"/>
              <w:rPr>
                <w:lang w:val="en-US"/>
              </w:rPr>
            </w:pPr>
            <w:r>
              <w:rPr>
                <w:lang w:val="en-US"/>
              </w:rPr>
              <w:t>Emma, Jule</w:t>
            </w:r>
          </w:p>
        </w:tc>
        <w:tc>
          <w:tcPr>
            <w:tcW w:w="2644" w:type="dxa"/>
          </w:tcPr>
          <w:p w14:paraId="27B055A8" w14:textId="085E4703" w:rsidR="002E75C8" w:rsidRDefault="00886EE0" w:rsidP="008903EE">
            <w:pPr>
              <w:cnfStyle w:val="000000100000" w:firstRow="0" w:lastRow="0" w:firstColumn="0" w:lastColumn="0" w:oddVBand="0" w:evenVBand="0" w:oddHBand="1" w:evenHBand="0" w:firstRowFirstColumn="0" w:firstRowLastColumn="0" w:lastRowFirstColumn="0" w:lastRowLastColumn="0"/>
              <w:rPr>
                <w:lang w:val="en-US"/>
              </w:rPr>
            </w:pPr>
            <w:r>
              <w:rPr>
                <w:lang w:val="en-US"/>
              </w:rPr>
              <w:t>Emma</w:t>
            </w:r>
          </w:p>
        </w:tc>
      </w:tr>
    </w:tbl>
    <w:p w14:paraId="498166CB" w14:textId="77777777" w:rsidR="00263AEA" w:rsidRDefault="00263AEA" w:rsidP="001700B9">
      <w:pPr>
        <w:rPr>
          <w:lang w:eastAsia="en-US"/>
        </w:rPr>
      </w:pPr>
    </w:p>
    <w:p w14:paraId="222221DB" w14:textId="4E9B5998" w:rsidR="00316EBA" w:rsidRDefault="00B356FE" w:rsidP="001700B9">
      <w:pPr>
        <w:rPr>
          <w:lang w:eastAsia="en-US"/>
        </w:rPr>
      </w:pPr>
      <w:r>
        <w:rPr>
          <w:lang w:eastAsia="en-US"/>
        </w:rPr>
        <w:t>Treffen 05.06. - Emma, Alicia, Sophie, Jule, Marlene, Leonie</w:t>
      </w:r>
    </w:p>
    <w:p w14:paraId="5F0EB5CD" w14:textId="77777777" w:rsidR="00B356FE" w:rsidRDefault="00B356FE" w:rsidP="001700B9">
      <w:pPr>
        <w:rPr>
          <w:lang w:eastAsia="en-US"/>
        </w:rPr>
      </w:pPr>
    </w:p>
    <w:p w14:paraId="7ACBB579" w14:textId="6A64B616" w:rsidR="00B356FE" w:rsidRDefault="00B356FE" w:rsidP="001700B9">
      <w:pPr>
        <w:rPr>
          <w:lang w:eastAsia="en-US"/>
        </w:rPr>
      </w:pPr>
      <w:proofErr w:type="spellStart"/>
      <w:r>
        <w:rPr>
          <w:lang w:eastAsia="en-US"/>
        </w:rPr>
        <w:t>Marléne</w:t>
      </w:r>
      <w:proofErr w:type="spellEnd"/>
      <w:r>
        <w:rPr>
          <w:lang w:eastAsia="en-US"/>
        </w:rPr>
        <w:t xml:space="preserve"> und Leonie bei </w:t>
      </w:r>
      <w:proofErr w:type="spellStart"/>
      <w:r>
        <w:rPr>
          <w:lang w:eastAsia="en-US"/>
        </w:rPr>
        <w:t>JiR</w:t>
      </w:r>
      <w:proofErr w:type="spellEnd"/>
      <w:r>
        <w:rPr>
          <w:lang w:eastAsia="en-US"/>
        </w:rPr>
        <w:t xml:space="preserve"> dabei, Jule</w:t>
      </w:r>
    </w:p>
    <w:p w14:paraId="072F038F" w14:textId="77777777" w:rsidR="00B356FE" w:rsidRDefault="00B356FE" w:rsidP="001700B9">
      <w:pPr>
        <w:rPr>
          <w:lang w:eastAsia="en-US"/>
        </w:rPr>
      </w:pPr>
    </w:p>
    <w:p w14:paraId="1BD772CD" w14:textId="3BE13FFC" w:rsidR="00B356FE" w:rsidRDefault="00B356FE" w:rsidP="001700B9">
      <w:pPr>
        <w:rPr>
          <w:lang w:eastAsia="en-US"/>
        </w:rPr>
      </w:pPr>
      <w:r>
        <w:rPr>
          <w:lang w:eastAsia="en-US"/>
        </w:rPr>
        <w:t>Imagefilm</w:t>
      </w:r>
    </w:p>
    <w:p w14:paraId="4E052056" w14:textId="1420C642" w:rsidR="00B356FE" w:rsidRDefault="00B356FE" w:rsidP="001700B9">
      <w:pPr>
        <w:rPr>
          <w:lang w:eastAsia="en-US"/>
        </w:rPr>
      </w:pPr>
      <w:r>
        <w:rPr>
          <w:lang w:eastAsia="en-US"/>
        </w:rPr>
        <w:t xml:space="preserve">Eigeninitiative: Jule und Celine </w:t>
      </w:r>
    </w:p>
    <w:p w14:paraId="06E5C1F9" w14:textId="77777777" w:rsidR="00B356FE" w:rsidRDefault="00B356FE" w:rsidP="001700B9">
      <w:pPr>
        <w:rPr>
          <w:lang w:eastAsia="en-US"/>
        </w:rPr>
      </w:pPr>
    </w:p>
    <w:p w14:paraId="753B66A2" w14:textId="147E5629" w:rsidR="0053585D" w:rsidRDefault="00B356FE" w:rsidP="001700B9">
      <w:pPr>
        <w:rPr>
          <w:lang w:eastAsia="en-US"/>
        </w:rPr>
      </w:pPr>
      <w:r>
        <w:rPr>
          <w:lang w:eastAsia="en-US"/>
        </w:rPr>
        <w:t>Plätze für Jugendliche: Neue Gruppe</w:t>
      </w:r>
      <w:r w:rsidR="0053585D">
        <w:rPr>
          <w:lang w:eastAsia="en-US"/>
        </w:rPr>
        <w:t xml:space="preserve"> erstellt, Leonie und </w:t>
      </w:r>
      <w:proofErr w:type="spellStart"/>
      <w:r w:rsidR="0053585D">
        <w:rPr>
          <w:lang w:eastAsia="en-US"/>
        </w:rPr>
        <w:t>Merléne</w:t>
      </w:r>
      <w:proofErr w:type="spellEnd"/>
      <w:r w:rsidR="0053585D">
        <w:rPr>
          <w:lang w:eastAsia="en-US"/>
        </w:rPr>
        <w:t xml:space="preserve"> sind dabei</w:t>
      </w:r>
    </w:p>
    <w:p w14:paraId="110C5748" w14:textId="77777777" w:rsidR="0053585D" w:rsidRDefault="0053585D" w:rsidP="001700B9">
      <w:pPr>
        <w:rPr>
          <w:lang w:eastAsia="en-US"/>
        </w:rPr>
      </w:pPr>
    </w:p>
    <w:p w14:paraId="55EBDB6A" w14:textId="77777777" w:rsidR="002E75C8" w:rsidRPr="00262AC5" w:rsidRDefault="002E75C8" w:rsidP="00262AC5">
      <w:pPr>
        <w:pStyle w:val="paragraph"/>
        <w:spacing w:before="0" w:beforeAutospacing="0" w:after="0" w:afterAutospacing="0"/>
        <w:textAlignment w:val="baseline"/>
        <w:rPr>
          <w:rFonts w:ascii="Segoe UI" w:hAnsi="Segoe UI" w:cs="Segoe UI"/>
          <w:sz w:val="18"/>
          <w:szCs w:val="18"/>
        </w:rPr>
      </w:pPr>
    </w:p>
    <w:tbl>
      <w:tblPr>
        <w:tblStyle w:val="Gitternetztabelle4Akzent3"/>
        <w:tblW w:w="9056" w:type="dxa"/>
        <w:tblLook w:val="04A0" w:firstRow="1" w:lastRow="0" w:firstColumn="1" w:lastColumn="0" w:noHBand="0" w:noVBand="1"/>
      </w:tblPr>
      <w:tblGrid>
        <w:gridCol w:w="4528"/>
        <w:gridCol w:w="4528"/>
      </w:tblGrid>
      <w:tr w:rsidR="00827D27" w14:paraId="2770BD56" w14:textId="77777777" w:rsidTr="00A52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1026A370" w14:textId="0257DA97" w:rsidR="00827D27" w:rsidRDefault="00827D27" w:rsidP="00104014">
            <w:pPr>
              <w:rPr>
                <w:b w:val="0"/>
                <w:bCs w:val="0"/>
              </w:rPr>
            </w:pPr>
            <w:r>
              <w:rPr>
                <w:b w:val="0"/>
                <w:bCs w:val="0"/>
              </w:rPr>
              <w:t>AG</w:t>
            </w:r>
          </w:p>
        </w:tc>
        <w:tc>
          <w:tcPr>
            <w:tcW w:w="4528" w:type="dxa"/>
          </w:tcPr>
          <w:p w14:paraId="3558B6FC" w14:textId="77777777" w:rsidR="00827D27" w:rsidRDefault="00827D27" w:rsidP="00104014">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Wer</w:t>
            </w:r>
          </w:p>
        </w:tc>
      </w:tr>
      <w:tr w:rsidR="00827D27" w14:paraId="1A1F61CF" w14:textId="77777777" w:rsidTr="00A5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2B1C5347" w14:textId="00A7AE8A" w:rsidR="00827D27" w:rsidRDefault="00827D27" w:rsidP="00104014">
            <w:pPr>
              <w:rPr>
                <w:b w:val="0"/>
                <w:bCs w:val="0"/>
              </w:rPr>
            </w:pPr>
            <w:r>
              <w:rPr>
                <w:b w:val="0"/>
                <w:bCs w:val="0"/>
              </w:rPr>
              <w:t>Öffentlich</w:t>
            </w:r>
            <w:r w:rsidR="003E31A6">
              <w:rPr>
                <w:b w:val="0"/>
                <w:bCs w:val="0"/>
              </w:rPr>
              <w:t>keitsarbeit</w:t>
            </w:r>
          </w:p>
        </w:tc>
        <w:tc>
          <w:tcPr>
            <w:tcW w:w="4528" w:type="dxa"/>
          </w:tcPr>
          <w:p w14:paraId="78B385C2" w14:textId="646B5B2B" w:rsidR="00827D27" w:rsidRPr="00827D27" w:rsidRDefault="00827D27" w:rsidP="00104014">
            <w:pPr>
              <w:cnfStyle w:val="000000100000" w:firstRow="0" w:lastRow="0" w:firstColumn="0" w:lastColumn="0" w:oddVBand="0" w:evenVBand="0" w:oddHBand="1" w:evenHBand="0" w:firstRowFirstColumn="0" w:firstRowLastColumn="0" w:lastRowFirstColumn="0" w:lastRowLastColumn="0"/>
            </w:pPr>
            <w:r>
              <w:t xml:space="preserve">Jule, Celine, </w:t>
            </w:r>
            <w:r w:rsidR="002E75C8">
              <w:t>Alicia</w:t>
            </w:r>
          </w:p>
        </w:tc>
      </w:tr>
      <w:tr w:rsidR="00827D27" w14:paraId="392D1CB6" w14:textId="77777777" w:rsidTr="00A52028">
        <w:tc>
          <w:tcPr>
            <w:cnfStyle w:val="001000000000" w:firstRow="0" w:lastRow="0" w:firstColumn="1" w:lastColumn="0" w:oddVBand="0" w:evenVBand="0" w:oddHBand="0" w:evenHBand="0" w:firstRowFirstColumn="0" w:firstRowLastColumn="0" w:lastRowFirstColumn="0" w:lastRowLastColumn="0"/>
            <w:tcW w:w="4528" w:type="dxa"/>
          </w:tcPr>
          <w:p w14:paraId="40F7FF44" w14:textId="589BC34D" w:rsidR="00827D27" w:rsidRDefault="00827D27" w:rsidP="00104014">
            <w:pPr>
              <w:rPr>
                <w:b w:val="0"/>
                <w:bCs w:val="0"/>
              </w:rPr>
            </w:pPr>
            <w:r>
              <w:rPr>
                <w:b w:val="0"/>
                <w:bCs w:val="0"/>
              </w:rPr>
              <w:t>Webseite</w:t>
            </w:r>
          </w:p>
        </w:tc>
        <w:tc>
          <w:tcPr>
            <w:tcW w:w="4528" w:type="dxa"/>
          </w:tcPr>
          <w:p w14:paraId="0508AEF8" w14:textId="21A1CABE" w:rsidR="00827D27" w:rsidRPr="00827D27" w:rsidRDefault="0053585D" w:rsidP="00104014">
            <w:pPr>
              <w:cnfStyle w:val="000000000000" w:firstRow="0" w:lastRow="0" w:firstColumn="0" w:lastColumn="0" w:oddVBand="0" w:evenVBand="0" w:oddHBand="0" w:evenHBand="0" w:firstRowFirstColumn="0" w:firstRowLastColumn="0" w:lastRowFirstColumn="0" w:lastRowLastColumn="0"/>
            </w:pPr>
            <w:r>
              <w:t>Jule, Emma, Celine, Jannik</w:t>
            </w:r>
          </w:p>
        </w:tc>
      </w:tr>
      <w:tr w:rsidR="00827D27" w14:paraId="04E7A9EB" w14:textId="77777777" w:rsidTr="00A5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12B349F0" w14:textId="264884C1" w:rsidR="00827D27" w:rsidRDefault="00827D27" w:rsidP="00104014">
            <w:pPr>
              <w:rPr>
                <w:b w:val="0"/>
                <w:bCs w:val="0"/>
              </w:rPr>
            </w:pPr>
            <w:r>
              <w:rPr>
                <w:b w:val="0"/>
                <w:bCs w:val="0"/>
              </w:rPr>
              <w:t>Jr. KiJuB</w:t>
            </w:r>
          </w:p>
        </w:tc>
        <w:tc>
          <w:tcPr>
            <w:tcW w:w="4528" w:type="dxa"/>
          </w:tcPr>
          <w:p w14:paraId="370CE631" w14:textId="7087A01E" w:rsidR="00827D27" w:rsidRPr="00827D27" w:rsidRDefault="00827D27" w:rsidP="00104014">
            <w:pPr>
              <w:cnfStyle w:val="000000100000" w:firstRow="0" w:lastRow="0" w:firstColumn="0" w:lastColumn="0" w:oddVBand="0" w:evenVBand="0" w:oddHBand="1" w:evenHBand="0" w:firstRowFirstColumn="0" w:firstRowLastColumn="0" w:lastRowFirstColumn="0" w:lastRowLastColumn="0"/>
            </w:pPr>
            <w:r>
              <w:t>Celine, Laura</w:t>
            </w:r>
            <w:r w:rsidR="00323B65">
              <w:t>, Emma</w:t>
            </w:r>
            <w:r w:rsidR="00C96882">
              <w:t>, Sophie, Ma-Tai</w:t>
            </w:r>
          </w:p>
        </w:tc>
      </w:tr>
      <w:tr w:rsidR="00A52028" w14:paraId="5B09B7CF" w14:textId="7D7D7EFC" w:rsidTr="00A52028">
        <w:tc>
          <w:tcPr>
            <w:cnfStyle w:val="001000000000" w:firstRow="0" w:lastRow="0" w:firstColumn="1" w:lastColumn="0" w:oddVBand="0" w:evenVBand="0" w:oddHBand="0" w:evenHBand="0" w:firstRowFirstColumn="0" w:firstRowLastColumn="0" w:lastRowFirstColumn="0" w:lastRowLastColumn="0"/>
            <w:tcW w:w="4528" w:type="dxa"/>
          </w:tcPr>
          <w:p w14:paraId="035E1AB3" w14:textId="367ECC76" w:rsidR="00A52028" w:rsidRPr="0044357A" w:rsidRDefault="00A52028" w:rsidP="00A52028">
            <w:r w:rsidRPr="00014827">
              <w:rPr>
                <w:b w:val="0"/>
                <w:bCs w:val="0"/>
              </w:rPr>
              <w:t>KiJuB Werbung</w:t>
            </w:r>
          </w:p>
        </w:tc>
        <w:tc>
          <w:tcPr>
            <w:tcW w:w="4528" w:type="dxa"/>
          </w:tcPr>
          <w:p w14:paraId="4C32FC66" w14:textId="4E459865" w:rsidR="00A52028" w:rsidRDefault="00A52028" w:rsidP="00A52028">
            <w:pPr>
              <w:cnfStyle w:val="000000000000" w:firstRow="0" w:lastRow="0" w:firstColumn="0" w:lastColumn="0" w:oddVBand="0" w:evenVBand="0" w:oddHBand="0" w:evenHBand="0" w:firstRowFirstColumn="0" w:firstRowLastColumn="0" w:lastRowFirstColumn="0" w:lastRowLastColumn="0"/>
            </w:pPr>
            <w:r>
              <w:rPr>
                <w:lang w:val="en-US"/>
              </w:rPr>
              <w:t>Celine, Alicia, Jule, Sophie</w:t>
            </w:r>
          </w:p>
        </w:tc>
      </w:tr>
    </w:tbl>
    <w:p w14:paraId="3CE180D7" w14:textId="753070BC" w:rsidR="0018580D" w:rsidRPr="00316EBA" w:rsidRDefault="0018580D" w:rsidP="00316EBA"/>
    <w:tbl>
      <w:tblPr>
        <w:tblStyle w:val="Gitternetztabelle4Akzent3"/>
        <w:tblW w:w="9056" w:type="dxa"/>
        <w:tblLook w:val="04A0" w:firstRow="1" w:lastRow="0" w:firstColumn="1" w:lastColumn="0" w:noHBand="0" w:noVBand="1"/>
      </w:tblPr>
      <w:tblGrid>
        <w:gridCol w:w="4528"/>
        <w:gridCol w:w="4528"/>
      </w:tblGrid>
      <w:tr w:rsidR="00A52028" w14:paraId="131C31C7" w14:textId="77777777" w:rsidTr="008D4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5C204895" w14:textId="791AF186" w:rsidR="00A52028" w:rsidRDefault="00A52028" w:rsidP="008D4C5B">
            <w:pPr>
              <w:rPr>
                <w:b w:val="0"/>
                <w:bCs w:val="0"/>
              </w:rPr>
            </w:pPr>
            <w:r>
              <w:rPr>
                <w:b w:val="0"/>
                <w:bCs w:val="0"/>
              </w:rPr>
              <w:t>Themen</w:t>
            </w:r>
          </w:p>
        </w:tc>
        <w:tc>
          <w:tcPr>
            <w:tcW w:w="4528" w:type="dxa"/>
          </w:tcPr>
          <w:p w14:paraId="5D8D5C56" w14:textId="77777777" w:rsidR="00A52028" w:rsidRDefault="00A52028" w:rsidP="008D4C5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Wer</w:t>
            </w:r>
          </w:p>
        </w:tc>
      </w:tr>
      <w:tr w:rsidR="00A52028" w14:paraId="0CB5C889" w14:textId="77777777" w:rsidTr="008D4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3BAE4D4D" w14:textId="711D9231" w:rsidR="00A52028" w:rsidRDefault="00A52028" w:rsidP="008D4C5B">
            <w:pPr>
              <w:rPr>
                <w:b w:val="0"/>
                <w:bCs w:val="0"/>
              </w:rPr>
            </w:pPr>
            <w:proofErr w:type="spellStart"/>
            <w:r>
              <w:rPr>
                <w:b w:val="0"/>
                <w:bCs w:val="0"/>
              </w:rPr>
              <w:t>Stormarner</w:t>
            </w:r>
            <w:proofErr w:type="spellEnd"/>
            <w:r>
              <w:rPr>
                <w:b w:val="0"/>
                <w:bCs w:val="0"/>
              </w:rPr>
              <w:t xml:space="preserve"> Kinder- und Jugendvertretungen </w:t>
            </w:r>
          </w:p>
        </w:tc>
        <w:tc>
          <w:tcPr>
            <w:tcW w:w="4528" w:type="dxa"/>
          </w:tcPr>
          <w:p w14:paraId="28D84AAE" w14:textId="74E6CA44" w:rsidR="00A52028" w:rsidRPr="00827D27" w:rsidRDefault="00A52028" w:rsidP="008D4C5B">
            <w:pPr>
              <w:cnfStyle w:val="000000100000" w:firstRow="0" w:lastRow="0" w:firstColumn="0" w:lastColumn="0" w:oddVBand="0" w:evenVBand="0" w:oddHBand="1" w:evenHBand="0" w:firstRowFirstColumn="0" w:firstRowLastColumn="0" w:lastRowFirstColumn="0" w:lastRowLastColumn="0"/>
            </w:pPr>
            <w:r>
              <w:t>Celine, Laura</w:t>
            </w:r>
          </w:p>
        </w:tc>
      </w:tr>
      <w:tr w:rsidR="00A52028" w14:paraId="44442D37" w14:textId="77777777" w:rsidTr="008D4C5B">
        <w:tc>
          <w:tcPr>
            <w:cnfStyle w:val="001000000000" w:firstRow="0" w:lastRow="0" w:firstColumn="1" w:lastColumn="0" w:oddVBand="0" w:evenVBand="0" w:oddHBand="0" w:evenHBand="0" w:firstRowFirstColumn="0" w:firstRowLastColumn="0" w:lastRowFirstColumn="0" w:lastRowLastColumn="0"/>
            <w:tcW w:w="4528" w:type="dxa"/>
          </w:tcPr>
          <w:p w14:paraId="34DAE2A6" w14:textId="0A21F899" w:rsidR="00A52028" w:rsidRDefault="00A52028" w:rsidP="008D4C5B">
            <w:pPr>
              <w:rPr>
                <w:b w:val="0"/>
                <w:bCs w:val="0"/>
              </w:rPr>
            </w:pPr>
            <w:r>
              <w:rPr>
                <w:b w:val="0"/>
                <w:bCs w:val="0"/>
              </w:rPr>
              <w:t>Städtepartnerschaft</w:t>
            </w:r>
          </w:p>
        </w:tc>
        <w:tc>
          <w:tcPr>
            <w:tcW w:w="4528" w:type="dxa"/>
          </w:tcPr>
          <w:p w14:paraId="4C35BA98" w14:textId="7A2B515B" w:rsidR="00A52028" w:rsidRPr="00827D27" w:rsidRDefault="00A52028" w:rsidP="008D4C5B">
            <w:pPr>
              <w:cnfStyle w:val="000000000000" w:firstRow="0" w:lastRow="0" w:firstColumn="0" w:lastColumn="0" w:oddVBand="0" w:evenVBand="0" w:oddHBand="0" w:evenHBand="0" w:firstRowFirstColumn="0" w:firstRowLastColumn="0" w:lastRowFirstColumn="0" w:lastRowLastColumn="0"/>
            </w:pPr>
            <w:r>
              <w:t>Marlena, Ma-Tai</w:t>
            </w:r>
          </w:p>
        </w:tc>
      </w:tr>
      <w:tr w:rsidR="00A52028" w14:paraId="3B828314" w14:textId="77777777" w:rsidTr="008D4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06876236" w14:textId="3A0FADA6" w:rsidR="00A52028" w:rsidRDefault="00A52028" w:rsidP="008D4C5B">
            <w:pPr>
              <w:rPr>
                <w:b w:val="0"/>
                <w:bCs w:val="0"/>
              </w:rPr>
            </w:pPr>
            <w:r>
              <w:rPr>
                <w:b w:val="0"/>
                <w:bCs w:val="0"/>
              </w:rPr>
              <w:t>Lenkungsgruppe SZ Heimgarten</w:t>
            </w:r>
          </w:p>
        </w:tc>
        <w:tc>
          <w:tcPr>
            <w:tcW w:w="4528" w:type="dxa"/>
          </w:tcPr>
          <w:p w14:paraId="12CF732F" w14:textId="3C68FA2C" w:rsidR="00A52028" w:rsidRPr="00827D27" w:rsidRDefault="00A52028" w:rsidP="008D4C5B">
            <w:pPr>
              <w:cnfStyle w:val="000000100000" w:firstRow="0" w:lastRow="0" w:firstColumn="0" w:lastColumn="0" w:oddVBand="0" w:evenVBand="0" w:oddHBand="1" w:evenHBand="0" w:firstRowFirstColumn="0" w:firstRowLastColumn="0" w:lastRowFirstColumn="0" w:lastRowLastColumn="0"/>
            </w:pPr>
            <w:r>
              <w:t>Laura, Emma, Finn</w:t>
            </w:r>
          </w:p>
        </w:tc>
      </w:tr>
    </w:tbl>
    <w:p w14:paraId="0E42BC45" w14:textId="77777777" w:rsidR="00316EBA" w:rsidRDefault="00316EBA" w:rsidP="00316EBA"/>
    <w:p w14:paraId="258FF8A2" w14:textId="1B72CC2B" w:rsidR="0053585D" w:rsidRDefault="0053585D" w:rsidP="00316EBA">
      <w:r>
        <w:t xml:space="preserve">Jr. KiJuB: Leonie </w:t>
      </w:r>
    </w:p>
    <w:p w14:paraId="4EC799A3" w14:textId="77777777" w:rsidR="0053585D" w:rsidRDefault="0053585D" w:rsidP="00316EBA"/>
    <w:p w14:paraId="3DF31AC6" w14:textId="77777777" w:rsidR="0053585D" w:rsidRPr="00316EBA" w:rsidRDefault="0053585D" w:rsidP="00316EBA"/>
    <w:p w14:paraId="085DF0D8" w14:textId="1E533140" w:rsidR="001700B9" w:rsidRDefault="00A52028" w:rsidP="001B72D3">
      <w:pPr>
        <w:pStyle w:val="berschrift1"/>
      </w:pPr>
      <w:r>
        <w:t>SV Räume an Schulen</w:t>
      </w:r>
    </w:p>
    <w:p w14:paraId="632B4505" w14:textId="77777777" w:rsidR="0018580D" w:rsidRDefault="0018580D" w:rsidP="0018580D"/>
    <w:p w14:paraId="2E872AB2" w14:textId="77777777" w:rsidR="000A64F8" w:rsidRPr="000A64F8" w:rsidRDefault="000A64F8" w:rsidP="000A64F8">
      <w:pPr>
        <w:rPr>
          <w:rFonts w:ascii="Arial" w:hAnsi="Arial" w:cs="Arial"/>
          <w:lang w:val="en-US"/>
        </w:rPr>
      </w:pPr>
      <w:r w:rsidRPr="000A64F8">
        <w:rPr>
          <w:rStyle w:val="normaltextrun"/>
          <w:rFonts w:eastAsiaTheme="majorEastAsia"/>
          <w:color w:val="000000"/>
          <w:position w:val="3"/>
        </w:rPr>
        <w:t>Vorläufiger Entwurf:</w:t>
      </w:r>
      <w:r w:rsidRPr="000A64F8">
        <w:rPr>
          <w:rStyle w:val="eop"/>
          <w:lang w:val="en-US"/>
        </w:rPr>
        <w:t>​</w:t>
      </w:r>
    </w:p>
    <w:p w14:paraId="127DBE51" w14:textId="77777777" w:rsidR="000A64F8" w:rsidRPr="000A64F8" w:rsidRDefault="000A64F8" w:rsidP="000A64F8">
      <w:pPr>
        <w:rPr>
          <w:rFonts w:ascii="Segoe UI" w:hAnsi="Segoe UI" w:cs="Segoe UI"/>
        </w:rPr>
      </w:pPr>
      <w:r w:rsidRPr="000A64F8">
        <w:rPr>
          <w:rStyle w:val="normaltextrun"/>
          <w:rFonts w:eastAsiaTheme="majorEastAsia"/>
          <w:color w:val="000000"/>
          <w:position w:val="3"/>
        </w:rPr>
        <w:t>Wir, der Kinder- und Jugendbeirat Ahrensburg, beantragen die Einrichtung von festen Räumlichkeiten, die ausschließlich von den jeweiligen Schülervertretungen, im folgenden SV genannt, der Schulen genutzt werden.</w:t>
      </w:r>
      <w:r w:rsidRPr="000A64F8">
        <w:rPr>
          <w:rStyle w:val="eop"/>
        </w:rPr>
        <w:t>​</w:t>
      </w:r>
    </w:p>
    <w:p w14:paraId="7CFAE01F" w14:textId="77777777" w:rsidR="000A64F8" w:rsidRPr="000A64F8" w:rsidRDefault="000A64F8" w:rsidP="000A64F8">
      <w:pPr>
        <w:rPr>
          <w:rFonts w:ascii="Segoe UI" w:hAnsi="Segoe UI" w:cs="Segoe UI"/>
        </w:rPr>
      </w:pPr>
      <w:r w:rsidRPr="000A64F8">
        <w:rPr>
          <w:rStyle w:val="normaltextrun"/>
          <w:rFonts w:eastAsiaTheme="majorEastAsia"/>
          <w:color w:val="000000"/>
          <w:position w:val="3"/>
        </w:rPr>
        <w:t>Um die Arbeitsbedingungen der Schülervertretungen zu verbessern, schlagen wir vor, dass jede Schülervertretung einen eigenen Raum in einem der neu errichteten Gebäude erhält. Diese speziellen Räume sind notwendig, damit die SV unabhängig von Unterrichtszeiten und anderen Raumbelegungsplänen effektiv arbeiten und sich treffen können. Dadurch wird sichergestellt, dass ihre Arbeit nicht durch den allgemeinen Schulbetrieb beeinträchtigt wird.</w:t>
      </w:r>
      <w:r w:rsidRPr="000A64F8">
        <w:rPr>
          <w:rStyle w:val="eop"/>
        </w:rPr>
        <w:t>​</w:t>
      </w:r>
    </w:p>
    <w:p w14:paraId="3F74F607" w14:textId="77777777" w:rsidR="000A64F8" w:rsidRPr="000A64F8" w:rsidRDefault="000A64F8" w:rsidP="000A64F8">
      <w:pPr>
        <w:rPr>
          <w:rFonts w:ascii="Segoe UI" w:hAnsi="Segoe UI" w:cs="Segoe UI"/>
        </w:rPr>
      </w:pPr>
      <w:r w:rsidRPr="000A64F8">
        <w:rPr>
          <w:rStyle w:val="normaltextrun"/>
          <w:rFonts w:eastAsiaTheme="majorEastAsia"/>
          <w:color w:val="000000"/>
          <w:position w:val="3"/>
        </w:rPr>
        <w:t xml:space="preserve">Darüber hinaus bieten diese Räume den Schülerinnen und Schüler eine feste und verlässliche Anlaufstelle, um ihre Anliegen, Wünsche und Beschwerden direkt an die Schülervertretungen zu richten. Eine solche zentrale Anlaufstelle würde den Kommunikationsfluss zwischen den </w:t>
      </w:r>
      <w:r w:rsidRPr="000A64F8">
        <w:rPr>
          <w:rStyle w:val="normaltextrun"/>
          <w:rFonts w:eastAsiaTheme="majorEastAsia"/>
          <w:color w:val="000000"/>
          <w:position w:val="3"/>
        </w:rPr>
        <w:lastRenderedPageBreak/>
        <w:t>Schülerinnen und Schüler und ihren Vertretungen erheblich verbessern und die Arbeit der SV transparenter und zugänglicher machen.</w:t>
      </w:r>
      <w:r w:rsidRPr="000A64F8">
        <w:rPr>
          <w:rStyle w:val="eop"/>
        </w:rPr>
        <w:t>​</w:t>
      </w:r>
    </w:p>
    <w:p w14:paraId="050F529F" w14:textId="77777777" w:rsidR="000A64F8" w:rsidRPr="000A64F8" w:rsidRDefault="000A64F8" w:rsidP="000A64F8">
      <w:pPr>
        <w:rPr>
          <w:rFonts w:ascii="Segoe UI" w:hAnsi="Segoe UI" w:cs="Segoe UI"/>
        </w:rPr>
      </w:pPr>
      <w:r w:rsidRPr="000A64F8">
        <w:rPr>
          <w:rStyle w:val="normaltextrun"/>
          <w:rFonts w:eastAsiaTheme="majorEastAsia"/>
          <w:color w:val="000000"/>
          <w:position w:val="3"/>
        </w:rPr>
        <w:t>Wir sind der Überzeugung, dass durch die Bereitstellung dieser Räumlichkeiten die Effizienz und die Wirksamkeit der Schülervertretungen gestärkt werden. Dies trägt maßgeblich dazu bei, dass die Interessen der Schülerschaft besser vertreten und ihre Bedürfnisse angemessener berücksichtigt werden können. Langfristig wird dies zu einer verbesserten Schulgemeinschaft und einem positiven Schulklima beitragen.</w:t>
      </w:r>
      <w:r w:rsidRPr="000A64F8">
        <w:rPr>
          <w:rStyle w:val="eop"/>
        </w:rPr>
        <w:t>​</w:t>
      </w:r>
    </w:p>
    <w:p w14:paraId="7D0AD7FF" w14:textId="77777777" w:rsidR="002F2F86" w:rsidRDefault="002F2F86" w:rsidP="002F2F86"/>
    <w:p w14:paraId="6186B822" w14:textId="60B0AC5E" w:rsidR="006132CA" w:rsidRDefault="006132CA" w:rsidP="002F2F86">
      <w:r>
        <w:t xml:space="preserve">Antrag soll gestellt werden. Einstimmig abgestimmt. </w:t>
      </w:r>
    </w:p>
    <w:p w14:paraId="19660148" w14:textId="77777777" w:rsidR="006A10AA" w:rsidRPr="00C44312" w:rsidRDefault="006A10AA" w:rsidP="0004636B"/>
    <w:p w14:paraId="06C4767A" w14:textId="77777777" w:rsidR="00C55F2F" w:rsidRPr="00C44312" w:rsidRDefault="00C55F2F" w:rsidP="0004636B">
      <w:pPr>
        <w:rPr>
          <w:lang w:eastAsia="en-US"/>
        </w:rPr>
      </w:pPr>
    </w:p>
    <w:p w14:paraId="6F043BB4" w14:textId="5E764083" w:rsidR="00DF5810" w:rsidRDefault="00DF5810" w:rsidP="00301879">
      <w:pPr>
        <w:pStyle w:val="berschrift1"/>
      </w:pPr>
      <w:bookmarkStart w:id="8" w:name="_Toc164965300"/>
      <w:r>
        <w:t>Termine</w:t>
      </w:r>
      <w:bookmarkEnd w:id="8"/>
    </w:p>
    <w:p w14:paraId="4443B7F2" w14:textId="3FBB6D37" w:rsidR="00710CD5" w:rsidRDefault="00710CD5" w:rsidP="00710CD5">
      <w:r>
        <w:t>Die Terminliste wird besprochen.</w:t>
      </w:r>
    </w:p>
    <w:p w14:paraId="4E320D5C" w14:textId="77777777" w:rsidR="00710CD5" w:rsidRPr="00710CD5" w:rsidRDefault="00710CD5" w:rsidP="00710CD5"/>
    <w:p w14:paraId="726B7244" w14:textId="463E6F13" w:rsidR="000A64F8" w:rsidRDefault="000A64F8" w:rsidP="00827D27">
      <w:pPr>
        <w:rPr>
          <w:lang w:eastAsia="en-US"/>
        </w:rPr>
      </w:pPr>
      <w:r>
        <w:rPr>
          <w:lang w:eastAsia="en-US"/>
        </w:rPr>
        <w:t xml:space="preserve">05.06.24 – Vorbereitung </w:t>
      </w:r>
      <w:proofErr w:type="spellStart"/>
      <w:r>
        <w:rPr>
          <w:lang w:eastAsia="en-US"/>
        </w:rPr>
        <w:t>JiR</w:t>
      </w:r>
      <w:proofErr w:type="spellEnd"/>
      <w:r>
        <w:rPr>
          <w:lang w:eastAsia="en-US"/>
        </w:rPr>
        <w:t xml:space="preserve"> </w:t>
      </w:r>
    </w:p>
    <w:p w14:paraId="00392258" w14:textId="7941F546" w:rsidR="006F0B7E" w:rsidRDefault="000A64F8" w:rsidP="00827D27">
      <w:pPr>
        <w:rPr>
          <w:lang w:eastAsia="en-US"/>
        </w:rPr>
      </w:pPr>
      <w:r>
        <w:rPr>
          <w:lang w:eastAsia="en-US"/>
        </w:rPr>
        <w:t>0</w:t>
      </w:r>
      <w:r w:rsidR="006F0B7E">
        <w:rPr>
          <w:lang w:eastAsia="en-US"/>
        </w:rPr>
        <w:t>7.-09.06.</w:t>
      </w:r>
      <w:r w:rsidR="00263AEA">
        <w:rPr>
          <w:lang w:eastAsia="en-US"/>
        </w:rPr>
        <w:t xml:space="preserve">24 – Stadtfest mit </w:t>
      </w:r>
      <w:proofErr w:type="spellStart"/>
      <w:r w:rsidR="00263AEA">
        <w:rPr>
          <w:lang w:eastAsia="en-US"/>
        </w:rPr>
        <w:t>JiM’s</w:t>
      </w:r>
      <w:proofErr w:type="spellEnd"/>
      <w:r w:rsidR="00263AEA">
        <w:rPr>
          <w:lang w:eastAsia="en-US"/>
        </w:rPr>
        <w:t xml:space="preserve"> Bar</w:t>
      </w:r>
    </w:p>
    <w:p w14:paraId="5CFE6BEA" w14:textId="277EDA2F" w:rsidR="006A10AA" w:rsidRDefault="00263AEA" w:rsidP="00827D27">
      <w:pPr>
        <w:rPr>
          <w:lang w:eastAsia="en-US"/>
        </w:rPr>
      </w:pPr>
      <w:r>
        <w:rPr>
          <w:lang w:eastAsia="en-US"/>
        </w:rPr>
        <w:t>09.06.2024 – Europawahl</w:t>
      </w:r>
    </w:p>
    <w:p w14:paraId="5352866E" w14:textId="004D098F" w:rsidR="000A64F8" w:rsidRDefault="000A64F8" w:rsidP="00827D27">
      <w:pPr>
        <w:rPr>
          <w:lang w:eastAsia="en-US"/>
        </w:rPr>
      </w:pPr>
      <w:r>
        <w:rPr>
          <w:lang w:eastAsia="en-US"/>
        </w:rPr>
        <w:t>19.06.2024 – Fachberater/Vorstand</w:t>
      </w:r>
    </w:p>
    <w:p w14:paraId="5745BAE7" w14:textId="22486A3F" w:rsidR="000A64F8" w:rsidRDefault="000A64F8" w:rsidP="00827D27">
      <w:pPr>
        <w:rPr>
          <w:lang w:eastAsia="en-US"/>
        </w:rPr>
      </w:pPr>
      <w:r>
        <w:rPr>
          <w:lang w:eastAsia="en-US"/>
        </w:rPr>
        <w:t>20.06.2024 – KiJuB Sitzung</w:t>
      </w:r>
    </w:p>
    <w:p w14:paraId="33FC9F8D" w14:textId="3C436719" w:rsidR="000A64F8" w:rsidRDefault="000A64F8" w:rsidP="00827D27">
      <w:pPr>
        <w:rPr>
          <w:lang w:eastAsia="en-US"/>
        </w:rPr>
      </w:pPr>
      <w:r>
        <w:rPr>
          <w:lang w:eastAsia="en-US"/>
        </w:rPr>
        <w:t xml:space="preserve">01.07.-04.07. - </w:t>
      </w:r>
      <w:proofErr w:type="spellStart"/>
      <w:r>
        <w:rPr>
          <w:lang w:eastAsia="en-US"/>
        </w:rPr>
        <w:t>JiR</w:t>
      </w:r>
      <w:proofErr w:type="spellEnd"/>
    </w:p>
    <w:p w14:paraId="656C76CA" w14:textId="77777777" w:rsidR="002F5442" w:rsidRDefault="002F5442" w:rsidP="00827D27">
      <w:pPr>
        <w:rPr>
          <w:lang w:eastAsia="en-US"/>
        </w:rPr>
      </w:pPr>
    </w:p>
    <w:p w14:paraId="0ABF3E11" w14:textId="5B9D1FA4" w:rsidR="006A56CF" w:rsidRDefault="00DF5810" w:rsidP="006A56CF">
      <w:pPr>
        <w:pStyle w:val="berschrift1"/>
      </w:pPr>
      <w:bookmarkStart w:id="9" w:name="_Toc164965301"/>
      <w:r>
        <w:t>Wichtiges</w:t>
      </w:r>
      <w:bookmarkEnd w:id="9"/>
      <w:r w:rsidR="00645632">
        <w:t xml:space="preserve"> </w:t>
      </w:r>
    </w:p>
    <w:p w14:paraId="0C8CC9E0" w14:textId="77777777" w:rsidR="00E23CA5" w:rsidRDefault="00E23CA5" w:rsidP="006A56CF">
      <w:pPr>
        <w:rPr>
          <w:rFonts w:eastAsiaTheme="minorEastAsia"/>
        </w:rPr>
      </w:pPr>
    </w:p>
    <w:p w14:paraId="5A6A6EB3" w14:textId="69BB139B" w:rsidR="002B511E" w:rsidRDefault="000A64F8" w:rsidP="00CC1DF0">
      <w:pPr>
        <w:rPr>
          <w:rFonts w:eastAsiaTheme="minorEastAsia"/>
        </w:rPr>
      </w:pPr>
      <w:r>
        <w:rPr>
          <w:rFonts w:eastAsiaTheme="minorEastAsia"/>
        </w:rPr>
        <w:t>Stadtradeln 01. – 21.06.24</w:t>
      </w:r>
    </w:p>
    <w:p w14:paraId="261F216C" w14:textId="2C2335C7" w:rsidR="006132CA" w:rsidRDefault="006132CA" w:rsidP="00CC1DF0">
      <w:pPr>
        <w:rPr>
          <w:rFonts w:eastAsiaTheme="minorEastAsia"/>
        </w:rPr>
      </w:pPr>
      <w:r>
        <w:rPr>
          <w:rFonts w:eastAsiaTheme="minorEastAsia"/>
        </w:rPr>
        <w:t xml:space="preserve">Es gibt wieder ein KiJuB Team </w:t>
      </w:r>
    </w:p>
    <w:p w14:paraId="2521F806" w14:textId="77777777" w:rsidR="000A64F8" w:rsidRDefault="000A64F8" w:rsidP="00CC1DF0">
      <w:pPr>
        <w:rPr>
          <w:rFonts w:eastAsiaTheme="minorEastAsia"/>
        </w:rPr>
      </w:pPr>
    </w:p>
    <w:p w14:paraId="3A0E6EFE" w14:textId="2F2E9B18" w:rsidR="000A64F8" w:rsidRDefault="000A64F8" w:rsidP="00CC1DF0">
      <w:pPr>
        <w:rPr>
          <w:rFonts w:eastAsiaTheme="minorEastAsia"/>
        </w:rPr>
      </w:pPr>
      <w:r>
        <w:rPr>
          <w:rFonts w:eastAsiaTheme="minorEastAsia"/>
        </w:rPr>
        <w:t>Deutsch-Polnisches Jugendwerk</w:t>
      </w:r>
    </w:p>
    <w:p w14:paraId="7DAC9C5E" w14:textId="655E8683" w:rsidR="006132CA" w:rsidRDefault="006132CA" w:rsidP="00CC1DF0">
      <w:pPr>
        <w:rPr>
          <w:rFonts w:eastAsiaTheme="minorEastAsia"/>
        </w:rPr>
      </w:pPr>
      <w:r>
        <w:rPr>
          <w:rFonts w:eastAsiaTheme="minorEastAsia"/>
        </w:rPr>
        <w:t xml:space="preserve">Link in Teams </w:t>
      </w:r>
    </w:p>
    <w:p w14:paraId="775C7BA8" w14:textId="77777777" w:rsidR="000A64F8" w:rsidRDefault="000A64F8" w:rsidP="00CC1DF0">
      <w:pPr>
        <w:rPr>
          <w:rFonts w:eastAsiaTheme="minorEastAsia"/>
        </w:rPr>
      </w:pPr>
    </w:p>
    <w:p w14:paraId="28291D70" w14:textId="34B5A028" w:rsidR="00262AC5" w:rsidRDefault="00262AC5" w:rsidP="00262AC5">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Die Sitzung wird um</w:t>
      </w:r>
      <w:r w:rsidR="00B15647">
        <w:rPr>
          <w:rStyle w:val="normaltextrun"/>
          <w:rFonts w:eastAsiaTheme="minorEastAsia"/>
        </w:rPr>
        <w:t xml:space="preserve"> </w:t>
      </w:r>
      <w:r w:rsidR="006F0B7E">
        <w:rPr>
          <w:rStyle w:val="normaltextrun"/>
          <w:rFonts w:eastAsiaTheme="minorEastAsia"/>
        </w:rPr>
        <w:t xml:space="preserve"> </w:t>
      </w:r>
      <w:r w:rsidR="00652EF6">
        <w:rPr>
          <w:rStyle w:val="normaltextrun"/>
          <w:rFonts w:eastAsiaTheme="minorEastAsia"/>
        </w:rPr>
        <w:t xml:space="preserve">20:28 </w:t>
      </w:r>
      <w:r>
        <w:rPr>
          <w:rStyle w:val="normaltextrun"/>
          <w:rFonts w:eastAsiaTheme="minorEastAsia"/>
        </w:rPr>
        <w:t>Uhr beendet.</w:t>
      </w:r>
      <w:r>
        <w:rPr>
          <w:rStyle w:val="eop"/>
          <w:rFonts w:eastAsiaTheme="majorEastAsia"/>
        </w:rPr>
        <w:t> </w:t>
      </w:r>
    </w:p>
    <w:p w14:paraId="218DC0D0" w14:textId="5B40A904" w:rsidR="00936382" w:rsidRPr="002239E0" w:rsidRDefault="00936382" w:rsidP="00262AC5">
      <w:pPr>
        <w:rPr>
          <w:lang w:eastAsia="en-US"/>
        </w:rPr>
      </w:pPr>
    </w:p>
    <w:sectPr w:rsidR="00936382" w:rsidRPr="002239E0" w:rsidSect="003746A0">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B2F3" w14:textId="77777777" w:rsidR="00523489" w:rsidRDefault="00523489" w:rsidP="00645632">
      <w:r>
        <w:separator/>
      </w:r>
    </w:p>
  </w:endnote>
  <w:endnote w:type="continuationSeparator" w:id="0">
    <w:p w14:paraId="6D2EF0EE" w14:textId="77777777" w:rsidR="00523489" w:rsidRDefault="00523489" w:rsidP="0064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1642" w14:textId="12489619" w:rsidR="00645632" w:rsidRDefault="001B72D3">
    <w:pPr>
      <w:pStyle w:val="Fuzeile"/>
    </w:pPr>
    <w:r>
      <w:t>2</w:t>
    </w:r>
    <w:r w:rsidR="004321E0">
      <w:t>3</w:t>
    </w:r>
    <w:r>
      <w:t>.0</w:t>
    </w:r>
    <w:r w:rsidR="004321E0">
      <w:t>5</w:t>
    </w:r>
    <w:r w:rsidR="00B15647">
      <w:t>.24</w:t>
    </w:r>
    <w:r w:rsidR="001761F7">
      <w:tab/>
    </w:r>
    <w:r w:rsidR="00301879">
      <w:t xml:space="preserve"> Kinder- und Jugendbeirat</w:t>
    </w:r>
    <w:r w:rsidR="00645632">
      <w:ptab w:relativeTo="margin" w:alignment="right" w:leader="none"/>
    </w:r>
    <w:r w:rsidR="00645632">
      <w:fldChar w:fldCharType="begin"/>
    </w:r>
    <w:r w:rsidR="00645632">
      <w:instrText xml:space="preserve"> page \* MERGEFORMAT </w:instrText>
    </w:r>
    <w:r w:rsidR="00645632">
      <w:fldChar w:fldCharType="separate"/>
    </w:r>
    <w:r w:rsidR="00645632">
      <w:rPr>
        <w:noProof/>
      </w:rPr>
      <w:t>1</w:t>
    </w:r>
    <w:r w:rsidR="00645632">
      <w:fldChar w:fldCharType="end"/>
    </w:r>
    <w:r w:rsidR="00645632">
      <w:t>/</w:t>
    </w:r>
    <w:fldSimple w:instr=" numpages \* MERGEFORMAT ">
      <w:r w:rsidR="00645632">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E968" w14:textId="77777777" w:rsidR="00523489" w:rsidRDefault="00523489" w:rsidP="00645632">
      <w:r>
        <w:separator/>
      </w:r>
    </w:p>
  </w:footnote>
  <w:footnote w:type="continuationSeparator" w:id="0">
    <w:p w14:paraId="74006CFF" w14:textId="77777777" w:rsidR="00523489" w:rsidRDefault="00523489" w:rsidP="00645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2626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8BF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83D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D0F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C8B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283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38D6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2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ED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463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51F69"/>
    <w:multiLevelType w:val="hybridMultilevel"/>
    <w:tmpl w:val="52F04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5648AB"/>
    <w:multiLevelType w:val="multilevel"/>
    <w:tmpl w:val="FCE0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E33E84"/>
    <w:multiLevelType w:val="hybridMultilevel"/>
    <w:tmpl w:val="E968FFEE"/>
    <w:lvl w:ilvl="0" w:tplc="FBD01A64">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43A267E"/>
    <w:multiLevelType w:val="multilevel"/>
    <w:tmpl w:val="04070025"/>
    <w:styleLink w:val="Formatvorlag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6352D8E"/>
    <w:multiLevelType w:val="hybridMultilevel"/>
    <w:tmpl w:val="D1904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BA2DA4"/>
    <w:multiLevelType w:val="hybridMultilevel"/>
    <w:tmpl w:val="2A683BAA"/>
    <w:lvl w:ilvl="0" w:tplc="75A23F56">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682A2A"/>
    <w:multiLevelType w:val="hybridMultilevel"/>
    <w:tmpl w:val="84CE69AA"/>
    <w:lvl w:ilvl="0" w:tplc="641880C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9523C3"/>
    <w:multiLevelType w:val="multilevel"/>
    <w:tmpl w:val="377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67F9D"/>
    <w:multiLevelType w:val="hybridMultilevel"/>
    <w:tmpl w:val="47FC1378"/>
    <w:lvl w:ilvl="0" w:tplc="7AD00F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845E73"/>
    <w:multiLevelType w:val="hybridMultilevel"/>
    <w:tmpl w:val="7C184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D956C08"/>
    <w:multiLevelType w:val="hybridMultilevel"/>
    <w:tmpl w:val="69C08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31162F"/>
    <w:multiLevelType w:val="hybridMultilevel"/>
    <w:tmpl w:val="72688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3B330A"/>
    <w:multiLevelType w:val="hybridMultilevel"/>
    <w:tmpl w:val="A3488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19A27E5"/>
    <w:multiLevelType w:val="hybridMultilevel"/>
    <w:tmpl w:val="C56EC3D2"/>
    <w:lvl w:ilvl="0" w:tplc="B2E220E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3144076"/>
    <w:multiLevelType w:val="multilevel"/>
    <w:tmpl w:val="7E2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24707B"/>
    <w:multiLevelType w:val="hybridMultilevel"/>
    <w:tmpl w:val="C65A1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6B502A7"/>
    <w:multiLevelType w:val="hybridMultilevel"/>
    <w:tmpl w:val="707E2CD0"/>
    <w:lvl w:ilvl="0" w:tplc="1E96B26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2E6C8A"/>
    <w:multiLevelType w:val="hybridMultilevel"/>
    <w:tmpl w:val="36104DD8"/>
    <w:lvl w:ilvl="0" w:tplc="14F20B5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A7B35CF"/>
    <w:multiLevelType w:val="hybridMultilevel"/>
    <w:tmpl w:val="2B106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1BF7228"/>
    <w:multiLevelType w:val="hybridMultilevel"/>
    <w:tmpl w:val="6478EB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47EA2E16"/>
    <w:multiLevelType w:val="hybridMultilevel"/>
    <w:tmpl w:val="9A984B04"/>
    <w:lvl w:ilvl="0" w:tplc="4B686C78">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BF7C14"/>
    <w:multiLevelType w:val="hybridMultilevel"/>
    <w:tmpl w:val="1B422698"/>
    <w:lvl w:ilvl="0" w:tplc="F07ED892">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E94C0F"/>
    <w:multiLevelType w:val="multilevel"/>
    <w:tmpl w:val="04070025"/>
    <w:numStyleLink w:val="Formatvorlage1"/>
  </w:abstractNum>
  <w:abstractNum w:abstractNumId="33" w15:restartNumberingAfterBreak="0">
    <w:nsid w:val="642B24DE"/>
    <w:multiLevelType w:val="hybridMultilevel"/>
    <w:tmpl w:val="389E8FCE"/>
    <w:lvl w:ilvl="0" w:tplc="7EEEF60E">
      <w:start w:val="2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8B0D7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15:restartNumberingAfterBreak="0">
    <w:nsid w:val="78912675"/>
    <w:multiLevelType w:val="hybridMultilevel"/>
    <w:tmpl w:val="09F427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D83575B"/>
    <w:multiLevelType w:val="hybridMultilevel"/>
    <w:tmpl w:val="FEB2A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8421163">
    <w:abstractNumId w:val="34"/>
  </w:num>
  <w:num w:numId="2" w16cid:durableId="2130931754">
    <w:abstractNumId w:val="13"/>
  </w:num>
  <w:num w:numId="3" w16cid:durableId="938026238">
    <w:abstractNumId w:val="32"/>
  </w:num>
  <w:num w:numId="4" w16cid:durableId="1946308021">
    <w:abstractNumId w:val="10"/>
  </w:num>
  <w:num w:numId="5" w16cid:durableId="1167088571">
    <w:abstractNumId w:val="0"/>
  </w:num>
  <w:num w:numId="6" w16cid:durableId="443112575">
    <w:abstractNumId w:val="1"/>
  </w:num>
  <w:num w:numId="7" w16cid:durableId="1214735205">
    <w:abstractNumId w:val="2"/>
  </w:num>
  <w:num w:numId="8" w16cid:durableId="1896623790">
    <w:abstractNumId w:val="3"/>
  </w:num>
  <w:num w:numId="9" w16cid:durableId="661086557">
    <w:abstractNumId w:val="8"/>
  </w:num>
  <w:num w:numId="10" w16cid:durableId="1627274794">
    <w:abstractNumId w:val="4"/>
  </w:num>
  <w:num w:numId="11" w16cid:durableId="321197773">
    <w:abstractNumId w:val="5"/>
  </w:num>
  <w:num w:numId="12" w16cid:durableId="1973899278">
    <w:abstractNumId w:val="6"/>
  </w:num>
  <w:num w:numId="13" w16cid:durableId="886795076">
    <w:abstractNumId w:val="7"/>
  </w:num>
  <w:num w:numId="14" w16cid:durableId="703404509">
    <w:abstractNumId w:val="9"/>
  </w:num>
  <w:num w:numId="15" w16cid:durableId="1326396371">
    <w:abstractNumId w:val="11"/>
  </w:num>
  <w:num w:numId="16" w16cid:durableId="404884026">
    <w:abstractNumId w:val="27"/>
  </w:num>
  <w:num w:numId="17" w16cid:durableId="1444960025">
    <w:abstractNumId w:val="16"/>
  </w:num>
  <w:num w:numId="18" w16cid:durableId="814032325">
    <w:abstractNumId w:val="33"/>
  </w:num>
  <w:num w:numId="19" w16cid:durableId="1664702168">
    <w:abstractNumId w:val="23"/>
  </w:num>
  <w:num w:numId="20" w16cid:durableId="1716615673">
    <w:abstractNumId w:val="35"/>
  </w:num>
  <w:num w:numId="21" w16cid:durableId="972057369">
    <w:abstractNumId w:val="31"/>
  </w:num>
  <w:num w:numId="22" w16cid:durableId="785318728">
    <w:abstractNumId w:val="14"/>
  </w:num>
  <w:num w:numId="23" w16cid:durableId="1855877941">
    <w:abstractNumId w:val="36"/>
  </w:num>
  <w:num w:numId="24" w16cid:durableId="2114476148">
    <w:abstractNumId w:val="21"/>
  </w:num>
  <w:num w:numId="25" w16cid:durableId="2087914841">
    <w:abstractNumId w:val="28"/>
  </w:num>
  <w:num w:numId="26" w16cid:durableId="1078865209">
    <w:abstractNumId w:val="20"/>
  </w:num>
  <w:num w:numId="27" w16cid:durableId="264046829">
    <w:abstractNumId w:val="22"/>
  </w:num>
  <w:num w:numId="28" w16cid:durableId="1867477234">
    <w:abstractNumId w:val="25"/>
  </w:num>
  <w:num w:numId="29" w16cid:durableId="450514216">
    <w:abstractNumId w:val="19"/>
  </w:num>
  <w:num w:numId="30" w16cid:durableId="413625021">
    <w:abstractNumId w:val="30"/>
  </w:num>
  <w:num w:numId="31" w16cid:durableId="1102458222">
    <w:abstractNumId w:val="12"/>
  </w:num>
  <w:num w:numId="32" w16cid:durableId="1901019204">
    <w:abstractNumId w:val="15"/>
  </w:num>
  <w:num w:numId="33" w16cid:durableId="897017520">
    <w:abstractNumId w:val="18"/>
  </w:num>
  <w:num w:numId="34" w16cid:durableId="1510365198">
    <w:abstractNumId w:val="17"/>
  </w:num>
  <w:num w:numId="35" w16cid:durableId="1698192428">
    <w:abstractNumId w:val="29"/>
  </w:num>
  <w:num w:numId="36" w16cid:durableId="567033189">
    <w:abstractNumId w:val="26"/>
  </w:num>
  <w:num w:numId="37" w16cid:durableId="13431205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DD"/>
    <w:rsid w:val="00000F90"/>
    <w:rsid w:val="00010803"/>
    <w:rsid w:val="00014827"/>
    <w:rsid w:val="00016F10"/>
    <w:rsid w:val="0002391C"/>
    <w:rsid w:val="00027F44"/>
    <w:rsid w:val="00032AB2"/>
    <w:rsid w:val="0004229B"/>
    <w:rsid w:val="0004636B"/>
    <w:rsid w:val="00047909"/>
    <w:rsid w:val="00047F4F"/>
    <w:rsid w:val="00050EE3"/>
    <w:rsid w:val="0005522E"/>
    <w:rsid w:val="00062776"/>
    <w:rsid w:val="0006422A"/>
    <w:rsid w:val="00065BE8"/>
    <w:rsid w:val="000773BF"/>
    <w:rsid w:val="00090741"/>
    <w:rsid w:val="000967F6"/>
    <w:rsid w:val="000A64F8"/>
    <w:rsid w:val="000A65A6"/>
    <w:rsid w:val="000A789A"/>
    <w:rsid w:val="000B1B75"/>
    <w:rsid w:val="000C062B"/>
    <w:rsid w:val="000C2DF1"/>
    <w:rsid w:val="000C2E3D"/>
    <w:rsid w:val="000C5445"/>
    <w:rsid w:val="000D660E"/>
    <w:rsid w:val="000E1151"/>
    <w:rsid w:val="000E1172"/>
    <w:rsid w:val="000E6C4D"/>
    <w:rsid w:val="000E7597"/>
    <w:rsid w:val="001034E5"/>
    <w:rsid w:val="00107581"/>
    <w:rsid w:val="00116E67"/>
    <w:rsid w:val="00121E3E"/>
    <w:rsid w:val="00123C79"/>
    <w:rsid w:val="00124363"/>
    <w:rsid w:val="00124B19"/>
    <w:rsid w:val="00125205"/>
    <w:rsid w:val="00126952"/>
    <w:rsid w:val="0013374C"/>
    <w:rsid w:val="00142C46"/>
    <w:rsid w:val="0014676E"/>
    <w:rsid w:val="00152C07"/>
    <w:rsid w:val="00152FE9"/>
    <w:rsid w:val="0015744E"/>
    <w:rsid w:val="00167A83"/>
    <w:rsid w:val="001700B9"/>
    <w:rsid w:val="0017326B"/>
    <w:rsid w:val="001761F7"/>
    <w:rsid w:val="0018002D"/>
    <w:rsid w:val="00180187"/>
    <w:rsid w:val="0018580D"/>
    <w:rsid w:val="001920A9"/>
    <w:rsid w:val="00192816"/>
    <w:rsid w:val="001A004B"/>
    <w:rsid w:val="001B1424"/>
    <w:rsid w:val="001B23E9"/>
    <w:rsid w:val="001B5516"/>
    <w:rsid w:val="001B72D3"/>
    <w:rsid w:val="001C03F7"/>
    <w:rsid w:val="001C673F"/>
    <w:rsid w:val="001D14B6"/>
    <w:rsid w:val="001D6A37"/>
    <w:rsid w:val="001E034C"/>
    <w:rsid w:val="001E0924"/>
    <w:rsid w:val="001F5E26"/>
    <w:rsid w:val="0020326C"/>
    <w:rsid w:val="002070E9"/>
    <w:rsid w:val="0020771F"/>
    <w:rsid w:val="00210FAA"/>
    <w:rsid w:val="00214EF0"/>
    <w:rsid w:val="00217920"/>
    <w:rsid w:val="00217A4D"/>
    <w:rsid w:val="002239E0"/>
    <w:rsid w:val="00223CAD"/>
    <w:rsid w:val="00227EED"/>
    <w:rsid w:val="00230AD4"/>
    <w:rsid w:val="00233A3D"/>
    <w:rsid w:val="00234755"/>
    <w:rsid w:val="002516F1"/>
    <w:rsid w:val="00254C36"/>
    <w:rsid w:val="00262AC5"/>
    <w:rsid w:val="00263AEA"/>
    <w:rsid w:val="002645A9"/>
    <w:rsid w:val="00267379"/>
    <w:rsid w:val="00270847"/>
    <w:rsid w:val="002761C7"/>
    <w:rsid w:val="00282AE5"/>
    <w:rsid w:val="002855DC"/>
    <w:rsid w:val="00291E1A"/>
    <w:rsid w:val="00292D57"/>
    <w:rsid w:val="002969E5"/>
    <w:rsid w:val="002A270D"/>
    <w:rsid w:val="002A6070"/>
    <w:rsid w:val="002B45C8"/>
    <w:rsid w:val="002B511E"/>
    <w:rsid w:val="002C1A73"/>
    <w:rsid w:val="002C1FAA"/>
    <w:rsid w:val="002C7829"/>
    <w:rsid w:val="002D2D73"/>
    <w:rsid w:val="002D4278"/>
    <w:rsid w:val="002D4D6F"/>
    <w:rsid w:val="002D73EA"/>
    <w:rsid w:val="002E3482"/>
    <w:rsid w:val="002E75C8"/>
    <w:rsid w:val="002F2F86"/>
    <w:rsid w:val="002F5442"/>
    <w:rsid w:val="00301879"/>
    <w:rsid w:val="00302956"/>
    <w:rsid w:val="00306BB7"/>
    <w:rsid w:val="00310F8A"/>
    <w:rsid w:val="00315DCF"/>
    <w:rsid w:val="00315F86"/>
    <w:rsid w:val="00316EBA"/>
    <w:rsid w:val="003202D6"/>
    <w:rsid w:val="00323B65"/>
    <w:rsid w:val="00327209"/>
    <w:rsid w:val="00330EAC"/>
    <w:rsid w:val="00333AEF"/>
    <w:rsid w:val="003366C9"/>
    <w:rsid w:val="003420B2"/>
    <w:rsid w:val="00351AB8"/>
    <w:rsid w:val="0036037D"/>
    <w:rsid w:val="00362258"/>
    <w:rsid w:val="00366F52"/>
    <w:rsid w:val="003746A0"/>
    <w:rsid w:val="00375755"/>
    <w:rsid w:val="00377907"/>
    <w:rsid w:val="0039190A"/>
    <w:rsid w:val="00392F47"/>
    <w:rsid w:val="003948AC"/>
    <w:rsid w:val="00397E9A"/>
    <w:rsid w:val="003A4E6C"/>
    <w:rsid w:val="003B7365"/>
    <w:rsid w:val="003D2369"/>
    <w:rsid w:val="003D3353"/>
    <w:rsid w:val="003E31A6"/>
    <w:rsid w:val="003E3527"/>
    <w:rsid w:val="003E3834"/>
    <w:rsid w:val="0040754C"/>
    <w:rsid w:val="0041278C"/>
    <w:rsid w:val="00421E00"/>
    <w:rsid w:val="004222FE"/>
    <w:rsid w:val="004321E0"/>
    <w:rsid w:val="00437257"/>
    <w:rsid w:val="004433A5"/>
    <w:rsid w:val="0044357A"/>
    <w:rsid w:val="0044527C"/>
    <w:rsid w:val="00451D8C"/>
    <w:rsid w:val="00457DD2"/>
    <w:rsid w:val="00471AD7"/>
    <w:rsid w:val="0047598B"/>
    <w:rsid w:val="0049366B"/>
    <w:rsid w:val="00495748"/>
    <w:rsid w:val="004A2974"/>
    <w:rsid w:val="004A44EB"/>
    <w:rsid w:val="004B1299"/>
    <w:rsid w:val="004B6370"/>
    <w:rsid w:val="004B7FD5"/>
    <w:rsid w:val="004C1C2E"/>
    <w:rsid w:val="004C1F33"/>
    <w:rsid w:val="004D2672"/>
    <w:rsid w:val="004D2B6F"/>
    <w:rsid w:val="004F095D"/>
    <w:rsid w:val="004F2474"/>
    <w:rsid w:val="004F4D39"/>
    <w:rsid w:val="004F70CB"/>
    <w:rsid w:val="00501C3A"/>
    <w:rsid w:val="00504963"/>
    <w:rsid w:val="00506ED7"/>
    <w:rsid w:val="005077B1"/>
    <w:rsid w:val="005149B4"/>
    <w:rsid w:val="00522962"/>
    <w:rsid w:val="00523489"/>
    <w:rsid w:val="00526F62"/>
    <w:rsid w:val="0053567F"/>
    <w:rsid w:val="0053585D"/>
    <w:rsid w:val="00542421"/>
    <w:rsid w:val="005521C5"/>
    <w:rsid w:val="00552F8E"/>
    <w:rsid w:val="00556C93"/>
    <w:rsid w:val="00561304"/>
    <w:rsid w:val="005644DD"/>
    <w:rsid w:val="00567F56"/>
    <w:rsid w:val="00570CA5"/>
    <w:rsid w:val="00583D05"/>
    <w:rsid w:val="00583ED6"/>
    <w:rsid w:val="00592187"/>
    <w:rsid w:val="00597BF4"/>
    <w:rsid w:val="005A13EF"/>
    <w:rsid w:val="005A29D3"/>
    <w:rsid w:val="005A38BE"/>
    <w:rsid w:val="005C03C9"/>
    <w:rsid w:val="005C2123"/>
    <w:rsid w:val="005C3DBC"/>
    <w:rsid w:val="005D2310"/>
    <w:rsid w:val="005E10ED"/>
    <w:rsid w:val="005E28EC"/>
    <w:rsid w:val="005E5BED"/>
    <w:rsid w:val="006132CA"/>
    <w:rsid w:val="00615C99"/>
    <w:rsid w:val="00620233"/>
    <w:rsid w:val="0063483C"/>
    <w:rsid w:val="00637814"/>
    <w:rsid w:val="00644258"/>
    <w:rsid w:val="00645632"/>
    <w:rsid w:val="006468B7"/>
    <w:rsid w:val="00652EF6"/>
    <w:rsid w:val="0065683B"/>
    <w:rsid w:val="006607EF"/>
    <w:rsid w:val="00660B32"/>
    <w:rsid w:val="00665407"/>
    <w:rsid w:val="00675419"/>
    <w:rsid w:val="00676E4E"/>
    <w:rsid w:val="00677768"/>
    <w:rsid w:val="0068206C"/>
    <w:rsid w:val="006829AC"/>
    <w:rsid w:val="0068392E"/>
    <w:rsid w:val="00686C6C"/>
    <w:rsid w:val="00692EDF"/>
    <w:rsid w:val="0069544D"/>
    <w:rsid w:val="00695876"/>
    <w:rsid w:val="006A10AA"/>
    <w:rsid w:val="006A3A63"/>
    <w:rsid w:val="006A4A37"/>
    <w:rsid w:val="006A56CF"/>
    <w:rsid w:val="006B6BF3"/>
    <w:rsid w:val="006C06F4"/>
    <w:rsid w:val="006C4248"/>
    <w:rsid w:val="006D6B0E"/>
    <w:rsid w:val="006F0B7E"/>
    <w:rsid w:val="006F1A12"/>
    <w:rsid w:val="006F24A9"/>
    <w:rsid w:val="006F7BF8"/>
    <w:rsid w:val="00706A28"/>
    <w:rsid w:val="00710CD5"/>
    <w:rsid w:val="007244F6"/>
    <w:rsid w:val="00724BFD"/>
    <w:rsid w:val="00725C1B"/>
    <w:rsid w:val="00725DEF"/>
    <w:rsid w:val="0074005D"/>
    <w:rsid w:val="0074022F"/>
    <w:rsid w:val="00751C9C"/>
    <w:rsid w:val="007536C5"/>
    <w:rsid w:val="00757C3D"/>
    <w:rsid w:val="007643A3"/>
    <w:rsid w:val="00765152"/>
    <w:rsid w:val="0076562F"/>
    <w:rsid w:val="00770829"/>
    <w:rsid w:val="00770C4F"/>
    <w:rsid w:val="00776089"/>
    <w:rsid w:val="00777489"/>
    <w:rsid w:val="007845F2"/>
    <w:rsid w:val="0079009D"/>
    <w:rsid w:val="00790C6F"/>
    <w:rsid w:val="00790D8A"/>
    <w:rsid w:val="00796113"/>
    <w:rsid w:val="007B1652"/>
    <w:rsid w:val="007B2C02"/>
    <w:rsid w:val="007B3D5F"/>
    <w:rsid w:val="007B5FFF"/>
    <w:rsid w:val="007B638D"/>
    <w:rsid w:val="007B6F80"/>
    <w:rsid w:val="007B7CC7"/>
    <w:rsid w:val="007C28A2"/>
    <w:rsid w:val="007C5052"/>
    <w:rsid w:val="007D7450"/>
    <w:rsid w:val="007E6E3D"/>
    <w:rsid w:val="00805CC0"/>
    <w:rsid w:val="0081126A"/>
    <w:rsid w:val="00811422"/>
    <w:rsid w:val="00812EF2"/>
    <w:rsid w:val="0082705E"/>
    <w:rsid w:val="00827D27"/>
    <w:rsid w:val="00830B5C"/>
    <w:rsid w:val="00834B35"/>
    <w:rsid w:val="008371DA"/>
    <w:rsid w:val="008377F2"/>
    <w:rsid w:val="00854489"/>
    <w:rsid w:val="00854AB1"/>
    <w:rsid w:val="00857576"/>
    <w:rsid w:val="008755E0"/>
    <w:rsid w:val="0087616B"/>
    <w:rsid w:val="00884AA2"/>
    <w:rsid w:val="00886EE0"/>
    <w:rsid w:val="008903EE"/>
    <w:rsid w:val="00892D09"/>
    <w:rsid w:val="00893820"/>
    <w:rsid w:val="00897CDB"/>
    <w:rsid w:val="008A00F2"/>
    <w:rsid w:val="008A138C"/>
    <w:rsid w:val="008A2EDF"/>
    <w:rsid w:val="008B6D19"/>
    <w:rsid w:val="008C1A05"/>
    <w:rsid w:val="008C30C9"/>
    <w:rsid w:val="008C5DB0"/>
    <w:rsid w:val="008E0B53"/>
    <w:rsid w:val="008F363F"/>
    <w:rsid w:val="00905053"/>
    <w:rsid w:val="00905E49"/>
    <w:rsid w:val="009105E2"/>
    <w:rsid w:val="00910910"/>
    <w:rsid w:val="00912F2B"/>
    <w:rsid w:val="00920F9B"/>
    <w:rsid w:val="00933B31"/>
    <w:rsid w:val="00936382"/>
    <w:rsid w:val="00942B26"/>
    <w:rsid w:val="0094504D"/>
    <w:rsid w:val="00947B58"/>
    <w:rsid w:val="00954C61"/>
    <w:rsid w:val="009624EA"/>
    <w:rsid w:val="0096431F"/>
    <w:rsid w:val="00971473"/>
    <w:rsid w:val="0097753A"/>
    <w:rsid w:val="00994D94"/>
    <w:rsid w:val="009A051A"/>
    <w:rsid w:val="009A4E03"/>
    <w:rsid w:val="009A4F0C"/>
    <w:rsid w:val="009B02EF"/>
    <w:rsid w:val="009C035D"/>
    <w:rsid w:val="009C6658"/>
    <w:rsid w:val="009D0239"/>
    <w:rsid w:val="009E618E"/>
    <w:rsid w:val="009E7352"/>
    <w:rsid w:val="009F2811"/>
    <w:rsid w:val="00A127D3"/>
    <w:rsid w:val="00A13014"/>
    <w:rsid w:val="00A158B4"/>
    <w:rsid w:val="00A2047A"/>
    <w:rsid w:val="00A24321"/>
    <w:rsid w:val="00A24B31"/>
    <w:rsid w:val="00A3176B"/>
    <w:rsid w:val="00A325BC"/>
    <w:rsid w:val="00A3514C"/>
    <w:rsid w:val="00A37F10"/>
    <w:rsid w:val="00A464AF"/>
    <w:rsid w:val="00A47B5C"/>
    <w:rsid w:val="00A5008A"/>
    <w:rsid w:val="00A52028"/>
    <w:rsid w:val="00A61300"/>
    <w:rsid w:val="00A6131A"/>
    <w:rsid w:val="00A63495"/>
    <w:rsid w:val="00A63692"/>
    <w:rsid w:val="00A65D02"/>
    <w:rsid w:val="00A66169"/>
    <w:rsid w:val="00A70DB3"/>
    <w:rsid w:val="00A73C37"/>
    <w:rsid w:val="00A741C6"/>
    <w:rsid w:val="00A7682A"/>
    <w:rsid w:val="00A847BC"/>
    <w:rsid w:val="00A907C2"/>
    <w:rsid w:val="00A95DF0"/>
    <w:rsid w:val="00AA39FB"/>
    <w:rsid w:val="00AA40AD"/>
    <w:rsid w:val="00AA5D8E"/>
    <w:rsid w:val="00AA67E8"/>
    <w:rsid w:val="00AB0D40"/>
    <w:rsid w:val="00AB2183"/>
    <w:rsid w:val="00AB4DB4"/>
    <w:rsid w:val="00AC5AD8"/>
    <w:rsid w:val="00AC6EA9"/>
    <w:rsid w:val="00AD106F"/>
    <w:rsid w:val="00AD132A"/>
    <w:rsid w:val="00AE53B9"/>
    <w:rsid w:val="00AE60FC"/>
    <w:rsid w:val="00B04157"/>
    <w:rsid w:val="00B0629D"/>
    <w:rsid w:val="00B15647"/>
    <w:rsid w:val="00B20B40"/>
    <w:rsid w:val="00B356FE"/>
    <w:rsid w:val="00B376EB"/>
    <w:rsid w:val="00B472FD"/>
    <w:rsid w:val="00B47A9F"/>
    <w:rsid w:val="00B74827"/>
    <w:rsid w:val="00B75166"/>
    <w:rsid w:val="00B75F75"/>
    <w:rsid w:val="00B9274D"/>
    <w:rsid w:val="00B94C62"/>
    <w:rsid w:val="00BB54C7"/>
    <w:rsid w:val="00BB5DC7"/>
    <w:rsid w:val="00BB7474"/>
    <w:rsid w:val="00BC2AFA"/>
    <w:rsid w:val="00BC2B95"/>
    <w:rsid w:val="00BC2D07"/>
    <w:rsid w:val="00BC6A65"/>
    <w:rsid w:val="00BD2ACE"/>
    <w:rsid w:val="00BD39D6"/>
    <w:rsid w:val="00BD4848"/>
    <w:rsid w:val="00BE3D94"/>
    <w:rsid w:val="00BE5999"/>
    <w:rsid w:val="00BF2564"/>
    <w:rsid w:val="00BF3588"/>
    <w:rsid w:val="00C005C3"/>
    <w:rsid w:val="00C341AF"/>
    <w:rsid w:val="00C34BFB"/>
    <w:rsid w:val="00C34F17"/>
    <w:rsid w:val="00C36F07"/>
    <w:rsid w:val="00C44312"/>
    <w:rsid w:val="00C55F2F"/>
    <w:rsid w:val="00C63CDD"/>
    <w:rsid w:val="00C644A5"/>
    <w:rsid w:val="00C73C89"/>
    <w:rsid w:val="00C75740"/>
    <w:rsid w:val="00C837C5"/>
    <w:rsid w:val="00C860C9"/>
    <w:rsid w:val="00C9565D"/>
    <w:rsid w:val="00C96882"/>
    <w:rsid w:val="00CA1633"/>
    <w:rsid w:val="00CA2193"/>
    <w:rsid w:val="00CA2FCB"/>
    <w:rsid w:val="00CA3DDA"/>
    <w:rsid w:val="00CB25B9"/>
    <w:rsid w:val="00CB46BF"/>
    <w:rsid w:val="00CC1DF0"/>
    <w:rsid w:val="00CC253F"/>
    <w:rsid w:val="00CC3879"/>
    <w:rsid w:val="00CC426E"/>
    <w:rsid w:val="00CD2886"/>
    <w:rsid w:val="00CE40F7"/>
    <w:rsid w:val="00CF1CE1"/>
    <w:rsid w:val="00D0337C"/>
    <w:rsid w:val="00D03E11"/>
    <w:rsid w:val="00D03E28"/>
    <w:rsid w:val="00D05EB8"/>
    <w:rsid w:val="00D11770"/>
    <w:rsid w:val="00D2221C"/>
    <w:rsid w:val="00D33B3E"/>
    <w:rsid w:val="00D358B9"/>
    <w:rsid w:val="00D37B86"/>
    <w:rsid w:val="00D45526"/>
    <w:rsid w:val="00D46CE2"/>
    <w:rsid w:val="00D50C7F"/>
    <w:rsid w:val="00D52154"/>
    <w:rsid w:val="00D6002C"/>
    <w:rsid w:val="00D62295"/>
    <w:rsid w:val="00D62A73"/>
    <w:rsid w:val="00D65EE5"/>
    <w:rsid w:val="00D75139"/>
    <w:rsid w:val="00D819CB"/>
    <w:rsid w:val="00D83F17"/>
    <w:rsid w:val="00D83FA0"/>
    <w:rsid w:val="00D840FC"/>
    <w:rsid w:val="00D846DC"/>
    <w:rsid w:val="00D96D4E"/>
    <w:rsid w:val="00DA2AF4"/>
    <w:rsid w:val="00DB0489"/>
    <w:rsid w:val="00DB2E53"/>
    <w:rsid w:val="00DB4B6A"/>
    <w:rsid w:val="00DB6FBF"/>
    <w:rsid w:val="00DF512D"/>
    <w:rsid w:val="00DF5810"/>
    <w:rsid w:val="00E12C0D"/>
    <w:rsid w:val="00E20374"/>
    <w:rsid w:val="00E23CA5"/>
    <w:rsid w:val="00E24CF3"/>
    <w:rsid w:val="00E268A1"/>
    <w:rsid w:val="00E32D29"/>
    <w:rsid w:val="00E46B5B"/>
    <w:rsid w:val="00E50702"/>
    <w:rsid w:val="00E50C56"/>
    <w:rsid w:val="00E70EFF"/>
    <w:rsid w:val="00E714A7"/>
    <w:rsid w:val="00E7263E"/>
    <w:rsid w:val="00E8465B"/>
    <w:rsid w:val="00E903B2"/>
    <w:rsid w:val="00E92C3A"/>
    <w:rsid w:val="00E94AE5"/>
    <w:rsid w:val="00E96251"/>
    <w:rsid w:val="00EB17C9"/>
    <w:rsid w:val="00EB56A1"/>
    <w:rsid w:val="00EC563E"/>
    <w:rsid w:val="00ED7851"/>
    <w:rsid w:val="00EE2B0B"/>
    <w:rsid w:val="00EF226D"/>
    <w:rsid w:val="00EF3755"/>
    <w:rsid w:val="00EF7C5A"/>
    <w:rsid w:val="00F031EE"/>
    <w:rsid w:val="00F06031"/>
    <w:rsid w:val="00F062D5"/>
    <w:rsid w:val="00F063A4"/>
    <w:rsid w:val="00F075E0"/>
    <w:rsid w:val="00F127F1"/>
    <w:rsid w:val="00F12928"/>
    <w:rsid w:val="00F13982"/>
    <w:rsid w:val="00F151B2"/>
    <w:rsid w:val="00F15D82"/>
    <w:rsid w:val="00F30530"/>
    <w:rsid w:val="00F40412"/>
    <w:rsid w:val="00F419D5"/>
    <w:rsid w:val="00F44E54"/>
    <w:rsid w:val="00F617FC"/>
    <w:rsid w:val="00F71DB0"/>
    <w:rsid w:val="00F723D7"/>
    <w:rsid w:val="00F7664B"/>
    <w:rsid w:val="00F82FF9"/>
    <w:rsid w:val="00F92357"/>
    <w:rsid w:val="00FA4A01"/>
    <w:rsid w:val="00FA4CF3"/>
    <w:rsid w:val="00FA79E7"/>
    <w:rsid w:val="00FB0FD1"/>
    <w:rsid w:val="00FB35D3"/>
    <w:rsid w:val="00FD1195"/>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A8FC"/>
  <w15:chartTrackingRefBased/>
  <w15:docId w15:val="{90AC90FA-0A46-1348-A221-9A7A7DC0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03EE"/>
    <w:rPr>
      <w:rFonts w:ascii="Times New Roman" w:eastAsia="Times New Roman" w:hAnsi="Times New Roman" w:cs="Times New Roman"/>
      <w:lang w:eastAsia="de-DE"/>
    </w:rPr>
  </w:style>
  <w:style w:type="paragraph" w:styleId="berschrift1">
    <w:name w:val="heading 1"/>
    <w:aliases w:val="ToP"/>
    <w:basedOn w:val="Standard"/>
    <w:next w:val="Standard"/>
    <w:link w:val="berschrift1Zchn"/>
    <w:uiPriority w:val="9"/>
    <w:qFormat/>
    <w:rsid w:val="00933B31"/>
    <w:pPr>
      <w:keepNext/>
      <w:keepLines/>
      <w:numPr>
        <w:numId w:val="1"/>
      </w:numPr>
      <w:outlineLvl w:val="0"/>
    </w:pPr>
    <w:rPr>
      <w:rFonts w:asciiTheme="majorHAnsi" w:eastAsiaTheme="majorEastAsia" w:hAnsiTheme="majorHAnsi" w:cstheme="majorBidi"/>
      <w:color w:val="0D0D0D" w:themeColor="text1" w:themeTint="F2"/>
      <w:sz w:val="32"/>
      <w:szCs w:val="32"/>
    </w:rPr>
  </w:style>
  <w:style w:type="paragraph" w:styleId="berschrift2">
    <w:name w:val="heading 2"/>
    <w:aliases w:val="UnterToP"/>
    <w:basedOn w:val="Standard"/>
    <w:next w:val="Standard"/>
    <w:link w:val="berschrift2Zchn"/>
    <w:uiPriority w:val="9"/>
    <w:unhideWhenUsed/>
    <w:qFormat/>
    <w:rsid w:val="00933B31"/>
    <w:pPr>
      <w:keepNext/>
      <w:keepLines/>
      <w:numPr>
        <w:ilvl w:val="1"/>
        <w:numId w:val="1"/>
      </w:numPr>
      <w:spacing w:before="40"/>
      <w:outlineLvl w:val="1"/>
    </w:pPr>
    <w:rPr>
      <w:rFonts w:asciiTheme="majorHAnsi" w:eastAsiaTheme="majorEastAsia" w:hAnsiTheme="majorHAnsi" w:cstheme="majorBidi"/>
      <w:color w:val="0D0D0D" w:themeColor="text1" w:themeTint="F2"/>
      <w:sz w:val="26"/>
      <w:szCs w:val="26"/>
    </w:rPr>
  </w:style>
  <w:style w:type="paragraph" w:styleId="berschrift3">
    <w:name w:val="heading 3"/>
    <w:basedOn w:val="Standard"/>
    <w:next w:val="Standard"/>
    <w:link w:val="berschrift3Zchn"/>
    <w:uiPriority w:val="9"/>
    <w:unhideWhenUsed/>
    <w:rsid w:val="00645632"/>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rsid w:val="0064563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4563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4563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4563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4563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4563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E60FC"/>
    <w:pPr>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60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60FC"/>
    <w:pPr>
      <w:numPr>
        <w:ilvl w:val="1"/>
      </w:numPr>
      <w:spacing w:after="160"/>
      <w:jc w:val="center"/>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AE60FC"/>
    <w:rPr>
      <w:rFonts w:eastAsiaTheme="minorEastAsia"/>
      <w:color w:val="5A5A5A" w:themeColor="text1" w:themeTint="A5"/>
      <w:spacing w:val="15"/>
      <w:sz w:val="22"/>
      <w:szCs w:val="22"/>
    </w:rPr>
  </w:style>
  <w:style w:type="character" w:customStyle="1" w:styleId="berschrift1Zchn">
    <w:name w:val="Überschrift 1 Zchn"/>
    <w:aliases w:val="ToP Zchn"/>
    <w:basedOn w:val="Absatz-Standardschriftart"/>
    <w:link w:val="berschrift1"/>
    <w:uiPriority w:val="9"/>
    <w:rsid w:val="00933B31"/>
    <w:rPr>
      <w:rFonts w:asciiTheme="majorHAnsi" w:eastAsiaTheme="majorEastAsia" w:hAnsiTheme="majorHAnsi" w:cstheme="majorBidi"/>
      <w:color w:val="0D0D0D" w:themeColor="text1" w:themeTint="F2"/>
      <w:sz w:val="32"/>
      <w:szCs w:val="32"/>
    </w:rPr>
  </w:style>
  <w:style w:type="paragraph" w:styleId="Inhaltsverzeichnisberschrift">
    <w:name w:val="TOC Heading"/>
    <w:basedOn w:val="berschrift1"/>
    <w:next w:val="Standard"/>
    <w:uiPriority w:val="39"/>
    <w:unhideWhenUsed/>
    <w:qFormat/>
    <w:rsid w:val="00645632"/>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D62A73"/>
    <w:pPr>
      <w:spacing w:after="120"/>
    </w:pPr>
    <w:rPr>
      <w:rFonts w:cstheme="minorHAnsi"/>
      <w:bCs/>
      <w:szCs w:val="20"/>
    </w:rPr>
  </w:style>
  <w:style w:type="paragraph" w:styleId="Verzeichnis2">
    <w:name w:val="toc 2"/>
    <w:basedOn w:val="Standard"/>
    <w:next w:val="Standard"/>
    <w:autoRedefine/>
    <w:uiPriority w:val="39"/>
    <w:unhideWhenUsed/>
    <w:rsid w:val="00645632"/>
    <w:pPr>
      <w:ind w:left="240"/>
    </w:pPr>
    <w:rPr>
      <w:rFonts w:cstheme="minorHAnsi"/>
      <w:i/>
      <w:iCs/>
      <w:sz w:val="20"/>
      <w:szCs w:val="20"/>
    </w:rPr>
  </w:style>
  <w:style w:type="paragraph" w:styleId="Verzeichnis3">
    <w:name w:val="toc 3"/>
    <w:basedOn w:val="Standard"/>
    <w:next w:val="Standard"/>
    <w:autoRedefine/>
    <w:uiPriority w:val="39"/>
    <w:unhideWhenUsed/>
    <w:rsid w:val="00645632"/>
    <w:pPr>
      <w:ind w:left="480"/>
    </w:pPr>
    <w:rPr>
      <w:rFonts w:cstheme="minorHAnsi"/>
      <w:sz w:val="20"/>
      <w:szCs w:val="20"/>
    </w:rPr>
  </w:style>
  <w:style w:type="paragraph" w:styleId="Verzeichnis4">
    <w:name w:val="toc 4"/>
    <w:basedOn w:val="Standard"/>
    <w:next w:val="Standard"/>
    <w:autoRedefine/>
    <w:uiPriority w:val="39"/>
    <w:unhideWhenUsed/>
    <w:rsid w:val="00645632"/>
    <w:pPr>
      <w:ind w:left="720"/>
    </w:pPr>
    <w:rPr>
      <w:rFonts w:cstheme="minorHAnsi"/>
      <w:sz w:val="20"/>
      <w:szCs w:val="20"/>
    </w:rPr>
  </w:style>
  <w:style w:type="paragraph" w:styleId="Verzeichnis5">
    <w:name w:val="toc 5"/>
    <w:basedOn w:val="Standard"/>
    <w:next w:val="Standard"/>
    <w:autoRedefine/>
    <w:uiPriority w:val="39"/>
    <w:unhideWhenUsed/>
    <w:rsid w:val="00645632"/>
    <w:pPr>
      <w:ind w:left="960"/>
    </w:pPr>
    <w:rPr>
      <w:rFonts w:cstheme="minorHAnsi"/>
      <w:sz w:val="20"/>
      <w:szCs w:val="20"/>
    </w:rPr>
  </w:style>
  <w:style w:type="paragraph" w:styleId="Verzeichnis6">
    <w:name w:val="toc 6"/>
    <w:basedOn w:val="Standard"/>
    <w:next w:val="Standard"/>
    <w:autoRedefine/>
    <w:uiPriority w:val="39"/>
    <w:unhideWhenUsed/>
    <w:rsid w:val="00645632"/>
    <w:pPr>
      <w:ind w:left="1200"/>
    </w:pPr>
    <w:rPr>
      <w:rFonts w:cstheme="minorHAnsi"/>
      <w:sz w:val="20"/>
      <w:szCs w:val="20"/>
    </w:rPr>
  </w:style>
  <w:style w:type="paragraph" w:styleId="Verzeichnis7">
    <w:name w:val="toc 7"/>
    <w:basedOn w:val="Standard"/>
    <w:next w:val="Standard"/>
    <w:autoRedefine/>
    <w:uiPriority w:val="39"/>
    <w:unhideWhenUsed/>
    <w:rsid w:val="00645632"/>
    <w:pPr>
      <w:ind w:left="1440"/>
    </w:pPr>
    <w:rPr>
      <w:rFonts w:cstheme="minorHAnsi"/>
      <w:sz w:val="20"/>
      <w:szCs w:val="20"/>
    </w:rPr>
  </w:style>
  <w:style w:type="paragraph" w:styleId="Verzeichnis8">
    <w:name w:val="toc 8"/>
    <w:basedOn w:val="Standard"/>
    <w:next w:val="Standard"/>
    <w:autoRedefine/>
    <w:uiPriority w:val="39"/>
    <w:unhideWhenUsed/>
    <w:rsid w:val="00645632"/>
    <w:pPr>
      <w:ind w:left="1680"/>
    </w:pPr>
    <w:rPr>
      <w:rFonts w:cstheme="minorHAnsi"/>
      <w:sz w:val="20"/>
      <w:szCs w:val="20"/>
    </w:rPr>
  </w:style>
  <w:style w:type="paragraph" w:styleId="Verzeichnis9">
    <w:name w:val="toc 9"/>
    <w:basedOn w:val="Standard"/>
    <w:next w:val="Standard"/>
    <w:autoRedefine/>
    <w:uiPriority w:val="39"/>
    <w:unhideWhenUsed/>
    <w:rsid w:val="00645632"/>
    <w:pPr>
      <w:ind w:left="1920"/>
    </w:pPr>
    <w:rPr>
      <w:rFonts w:cstheme="minorHAnsi"/>
      <w:sz w:val="20"/>
      <w:szCs w:val="20"/>
    </w:rPr>
  </w:style>
  <w:style w:type="paragraph" w:styleId="StandardWeb">
    <w:name w:val="Normal (Web)"/>
    <w:basedOn w:val="Standard"/>
    <w:uiPriority w:val="99"/>
    <w:unhideWhenUsed/>
    <w:rsid w:val="00645632"/>
    <w:pPr>
      <w:spacing w:before="100" w:beforeAutospacing="1" w:after="100" w:afterAutospacing="1"/>
    </w:pPr>
  </w:style>
  <w:style w:type="character" w:customStyle="1" w:styleId="berschrift2Zchn">
    <w:name w:val="Überschrift 2 Zchn"/>
    <w:aliases w:val="UnterToP Zchn"/>
    <w:basedOn w:val="Absatz-Standardschriftart"/>
    <w:link w:val="berschrift2"/>
    <w:uiPriority w:val="9"/>
    <w:rsid w:val="00933B31"/>
    <w:rPr>
      <w:rFonts w:asciiTheme="majorHAnsi" w:eastAsiaTheme="majorEastAsia" w:hAnsiTheme="majorHAnsi" w:cstheme="majorBidi"/>
      <w:color w:val="0D0D0D" w:themeColor="text1" w:themeTint="F2"/>
      <w:sz w:val="26"/>
      <w:szCs w:val="26"/>
    </w:rPr>
  </w:style>
  <w:style w:type="character" w:customStyle="1" w:styleId="berschrift3Zchn">
    <w:name w:val="Überschrift 3 Zchn"/>
    <w:basedOn w:val="Absatz-Standardschriftart"/>
    <w:link w:val="berschrift3"/>
    <w:uiPriority w:val="9"/>
    <w:rsid w:val="00645632"/>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64563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4563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64563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64563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64563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45632"/>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645632"/>
    <w:rPr>
      <w:color w:val="0563C1" w:themeColor="hyperlink"/>
      <w:u w:val="single"/>
    </w:rPr>
  </w:style>
  <w:style w:type="paragraph" w:styleId="Kopfzeile">
    <w:name w:val="header"/>
    <w:basedOn w:val="Standard"/>
    <w:link w:val="KopfzeileZchn"/>
    <w:uiPriority w:val="99"/>
    <w:unhideWhenUsed/>
    <w:rsid w:val="00645632"/>
    <w:pPr>
      <w:tabs>
        <w:tab w:val="center" w:pos="4536"/>
        <w:tab w:val="right" w:pos="9072"/>
      </w:tabs>
    </w:pPr>
  </w:style>
  <w:style w:type="character" w:customStyle="1" w:styleId="KopfzeileZchn">
    <w:name w:val="Kopfzeile Zchn"/>
    <w:basedOn w:val="Absatz-Standardschriftart"/>
    <w:link w:val="Kopfzeile"/>
    <w:uiPriority w:val="99"/>
    <w:rsid w:val="00645632"/>
  </w:style>
  <w:style w:type="paragraph" w:styleId="Fuzeile">
    <w:name w:val="footer"/>
    <w:basedOn w:val="Standard"/>
    <w:link w:val="FuzeileZchn"/>
    <w:uiPriority w:val="99"/>
    <w:unhideWhenUsed/>
    <w:rsid w:val="00645632"/>
    <w:pPr>
      <w:tabs>
        <w:tab w:val="center" w:pos="4536"/>
        <w:tab w:val="right" w:pos="9072"/>
      </w:tabs>
    </w:pPr>
  </w:style>
  <w:style w:type="character" w:customStyle="1" w:styleId="FuzeileZchn">
    <w:name w:val="Fußzeile Zchn"/>
    <w:basedOn w:val="Absatz-Standardschriftart"/>
    <w:link w:val="Fuzeile"/>
    <w:uiPriority w:val="99"/>
    <w:rsid w:val="00645632"/>
  </w:style>
  <w:style w:type="numbering" w:customStyle="1" w:styleId="Formatvorlage1">
    <w:name w:val="Formatvorlage1"/>
    <w:uiPriority w:val="99"/>
    <w:rsid w:val="00AE60FC"/>
    <w:pPr>
      <w:numPr>
        <w:numId w:val="2"/>
      </w:numPr>
    </w:pPr>
  </w:style>
  <w:style w:type="character" w:styleId="Fett">
    <w:name w:val="Strong"/>
    <w:basedOn w:val="berschrift3Zchn"/>
    <w:uiPriority w:val="22"/>
    <w:rsid w:val="000A789A"/>
    <w:rPr>
      <w:rFonts w:asciiTheme="majorHAnsi" w:eastAsiaTheme="majorEastAsia" w:hAnsiTheme="majorHAnsi" w:cstheme="majorBidi"/>
      <w:b/>
      <w:bCs/>
      <w:color w:val="1F3763" w:themeColor="accent1" w:themeShade="7F"/>
      <w:sz w:val="24"/>
    </w:rPr>
  </w:style>
  <w:style w:type="paragraph" w:styleId="Listenabsatz">
    <w:name w:val="List Paragraph"/>
    <w:basedOn w:val="Standard"/>
    <w:uiPriority w:val="34"/>
    <w:qFormat/>
    <w:rsid w:val="001C03F7"/>
    <w:pPr>
      <w:ind w:left="720"/>
      <w:contextualSpacing/>
    </w:pPr>
  </w:style>
  <w:style w:type="paragraph" w:styleId="KeinLeerraum">
    <w:name w:val="No Spacing"/>
    <w:aliases w:val="Namen"/>
    <w:uiPriority w:val="1"/>
    <w:qFormat/>
    <w:rsid w:val="001C03F7"/>
  </w:style>
  <w:style w:type="paragraph" w:customStyle="1" w:styleId="Tagesordnung">
    <w:name w:val="Tagesordnung"/>
    <w:qFormat/>
    <w:rsid w:val="000A789A"/>
    <w:pPr>
      <w:ind w:left="432" w:hanging="432"/>
    </w:pPr>
    <w:rPr>
      <w:rFonts w:asciiTheme="majorHAnsi" w:eastAsiaTheme="majorEastAsia" w:hAnsiTheme="majorHAnsi" w:cstheme="majorBidi"/>
      <w:color w:val="0D0D0D" w:themeColor="text1" w:themeTint="F2"/>
      <w:sz w:val="32"/>
      <w:szCs w:val="32"/>
    </w:rPr>
  </w:style>
  <w:style w:type="paragraph" w:customStyle="1" w:styleId="Unterpunkt">
    <w:name w:val="Unterpunkt"/>
    <w:next w:val="Standard"/>
    <w:qFormat/>
    <w:rsid w:val="00583ED6"/>
    <w:pPr>
      <w:spacing w:before="120"/>
    </w:pPr>
    <w:rPr>
      <w:rFonts w:asciiTheme="majorHAnsi" w:hAnsiTheme="majorHAnsi"/>
      <w:b/>
      <w:color w:val="0D0D0D" w:themeColor="text1" w:themeTint="F2"/>
    </w:rPr>
  </w:style>
  <w:style w:type="paragraph" w:customStyle="1" w:styleId="paragraph">
    <w:name w:val="paragraph"/>
    <w:basedOn w:val="Standard"/>
    <w:rsid w:val="008903EE"/>
    <w:pPr>
      <w:spacing w:before="100" w:beforeAutospacing="1" w:after="100" w:afterAutospacing="1"/>
    </w:pPr>
  </w:style>
  <w:style w:type="character" w:customStyle="1" w:styleId="normaltextrun">
    <w:name w:val="normaltextrun"/>
    <w:basedOn w:val="Absatz-Standardschriftart"/>
    <w:rsid w:val="008903EE"/>
  </w:style>
  <w:style w:type="character" w:customStyle="1" w:styleId="eop">
    <w:name w:val="eop"/>
    <w:basedOn w:val="Absatz-Standardschriftart"/>
    <w:rsid w:val="008903EE"/>
  </w:style>
  <w:style w:type="character" w:customStyle="1" w:styleId="spellingerror">
    <w:name w:val="spellingerror"/>
    <w:basedOn w:val="Absatz-Standardschriftart"/>
    <w:rsid w:val="008903EE"/>
  </w:style>
  <w:style w:type="table" w:styleId="Tabellenraster">
    <w:name w:val="Table Grid"/>
    <w:basedOn w:val="NormaleTabelle"/>
    <w:uiPriority w:val="39"/>
    <w:rsid w:val="00827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827D2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4Akzent1">
    <w:name w:val="Grid Table 4 Accent 1"/>
    <w:basedOn w:val="NormaleTabelle"/>
    <w:uiPriority w:val="49"/>
    <w:rsid w:val="00827D2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4">
    <w:name w:val="Grid Table 4"/>
    <w:basedOn w:val="NormaleTabelle"/>
    <w:uiPriority w:val="49"/>
    <w:rsid w:val="00827D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3">
    <w:name w:val="Grid Table 4 Accent 3"/>
    <w:basedOn w:val="NormaleTabelle"/>
    <w:uiPriority w:val="49"/>
    <w:rsid w:val="00827D2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ichtaufgelsteErwhnung">
    <w:name w:val="Unresolved Mention"/>
    <w:basedOn w:val="Absatz-Standardschriftart"/>
    <w:uiPriority w:val="99"/>
    <w:semiHidden/>
    <w:unhideWhenUsed/>
    <w:rsid w:val="0071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0130">
      <w:bodyDiv w:val="1"/>
      <w:marLeft w:val="0"/>
      <w:marRight w:val="0"/>
      <w:marTop w:val="0"/>
      <w:marBottom w:val="0"/>
      <w:divBdr>
        <w:top w:val="none" w:sz="0" w:space="0" w:color="auto"/>
        <w:left w:val="none" w:sz="0" w:space="0" w:color="auto"/>
        <w:bottom w:val="none" w:sz="0" w:space="0" w:color="auto"/>
        <w:right w:val="none" w:sz="0" w:space="0" w:color="auto"/>
      </w:divBdr>
    </w:div>
    <w:div w:id="360322919">
      <w:bodyDiv w:val="1"/>
      <w:marLeft w:val="0"/>
      <w:marRight w:val="0"/>
      <w:marTop w:val="0"/>
      <w:marBottom w:val="0"/>
      <w:divBdr>
        <w:top w:val="none" w:sz="0" w:space="0" w:color="auto"/>
        <w:left w:val="none" w:sz="0" w:space="0" w:color="auto"/>
        <w:bottom w:val="none" w:sz="0" w:space="0" w:color="auto"/>
        <w:right w:val="none" w:sz="0" w:space="0" w:color="auto"/>
      </w:divBdr>
      <w:divsChild>
        <w:div w:id="1236012967">
          <w:marLeft w:val="0"/>
          <w:marRight w:val="0"/>
          <w:marTop w:val="0"/>
          <w:marBottom w:val="0"/>
          <w:divBdr>
            <w:top w:val="none" w:sz="0" w:space="0" w:color="auto"/>
            <w:left w:val="none" w:sz="0" w:space="0" w:color="auto"/>
            <w:bottom w:val="none" w:sz="0" w:space="0" w:color="auto"/>
            <w:right w:val="none" w:sz="0" w:space="0" w:color="auto"/>
          </w:divBdr>
        </w:div>
        <w:div w:id="338972104">
          <w:marLeft w:val="0"/>
          <w:marRight w:val="0"/>
          <w:marTop w:val="0"/>
          <w:marBottom w:val="0"/>
          <w:divBdr>
            <w:top w:val="none" w:sz="0" w:space="0" w:color="auto"/>
            <w:left w:val="none" w:sz="0" w:space="0" w:color="auto"/>
            <w:bottom w:val="none" w:sz="0" w:space="0" w:color="auto"/>
            <w:right w:val="none" w:sz="0" w:space="0" w:color="auto"/>
          </w:divBdr>
        </w:div>
        <w:div w:id="265845133">
          <w:marLeft w:val="0"/>
          <w:marRight w:val="0"/>
          <w:marTop w:val="0"/>
          <w:marBottom w:val="0"/>
          <w:divBdr>
            <w:top w:val="none" w:sz="0" w:space="0" w:color="auto"/>
            <w:left w:val="none" w:sz="0" w:space="0" w:color="auto"/>
            <w:bottom w:val="none" w:sz="0" w:space="0" w:color="auto"/>
            <w:right w:val="none" w:sz="0" w:space="0" w:color="auto"/>
          </w:divBdr>
        </w:div>
        <w:div w:id="860321003">
          <w:marLeft w:val="0"/>
          <w:marRight w:val="0"/>
          <w:marTop w:val="0"/>
          <w:marBottom w:val="0"/>
          <w:divBdr>
            <w:top w:val="none" w:sz="0" w:space="0" w:color="auto"/>
            <w:left w:val="none" w:sz="0" w:space="0" w:color="auto"/>
            <w:bottom w:val="none" w:sz="0" w:space="0" w:color="auto"/>
            <w:right w:val="none" w:sz="0" w:space="0" w:color="auto"/>
          </w:divBdr>
        </w:div>
      </w:divsChild>
    </w:div>
    <w:div w:id="658119393">
      <w:bodyDiv w:val="1"/>
      <w:marLeft w:val="0"/>
      <w:marRight w:val="0"/>
      <w:marTop w:val="0"/>
      <w:marBottom w:val="0"/>
      <w:divBdr>
        <w:top w:val="none" w:sz="0" w:space="0" w:color="auto"/>
        <w:left w:val="none" w:sz="0" w:space="0" w:color="auto"/>
        <w:bottom w:val="none" w:sz="0" w:space="0" w:color="auto"/>
        <w:right w:val="none" w:sz="0" w:space="0" w:color="auto"/>
      </w:divBdr>
      <w:divsChild>
        <w:div w:id="269506329">
          <w:marLeft w:val="0"/>
          <w:marRight w:val="0"/>
          <w:marTop w:val="0"/>
          <w:marBottom w:val="0"/>
          <w:divBdr>
            <w:top w:val="none" w:sz="0" w:space="0" w:color="auto"/>
            <w:left w:val="none" w:sz="0" w:space="0" w:color="auto"/>
            <w:bottom w:val="none" w:sz="0" w:space="0" w:color="auto"/>
            <w:right w:val="none" w:sz="0" w:space="0" w:color="auto"/>
          </w:divBdr>
        </w:div>
        <w:div w:id="163981462">
          <w:marLeft w:val="0"/>
          <w:marRight w:val="0"/>
          <w:marTop w:val="0"/>
          <w:marBottom w:val="0"/>
          <w:divBdr>
            <w:top w:val="none" w:sz="0" w:space="0" w:color="auto"/>
            <w:left w:val="none" w:sz="0" w:space="0" w:color="auto"/>
            <w:bottom w:val="none" w:sz="0" w:space="0" w:color="auto"/>
            <w:right w:val="none" w:sz="0" w:space="0" w:color="auto"/>
          </w:divBdr>
        </w:div>
        <w:div w:id="200673358">
          <w:marLeft w:val="0"/>
          <w:marRight w:val="0"/>
          <w:marTop w:val="0"/>
          <w:marBottom w:val="0"/>
          <w:divBdr>
            <w:top w:val="none" w:sz="0" w:space="0" w:color="auto"/>
            <w:left w:val="none" w:sz="0" w:space="0" w:color="auto"/>
            <w:bottom w:val="none" w:sz="0" w:space="0" w:color="auto"/>
            <w:right w:val="none" w:sz="0" w:space="0" w:color="auto"/>
          </w:divBdr>
        </w:div>
      </w:divsChild>
    </w:div>
    <w:div w:id="775489046">
      <w:bodyDiv w:val="1"/>
      <w:marLeft w:val="0"/>
      <w:marRight w:val="0"/>
      <w:marTop w:val="0"/>
      <w:marBottom w:val="0"/>
      <w:divBdr>
        <w:top w:val="none" w:sz="0" w:space="0" w:color="auto"/>
        <w:left w:val="none" w:sz="0" w:space="0" w:color="auto"/>
        <w:bottom w:val="none" w:sz="0" w:space="0" w:color="auto"/>
        <w:right w:val="none" w:sz="0" w:space="0" w:color="auto"/>
      </w:divBdr>
    </w:div>
    <w:div w:id="948045799">
      <w:bodyDiv w:val="1"/>
      <w:marLeft w:val="0"/>
      <w:marRight w:val="0"/>
      <w:marTop w:val="0"/>
      <w:marBottom w:val="0"/>
      <w:divBdr>
        <w:top w:val="none" w:sz="0" w:space="0" w:color="auto"/>
        <w:left w:val="none" w:sz="0" w:space="0" w:color="auto"/>
        <w:bottom w:val="none" w:sz="0" w:space="0" w:color="auto"/>
        <w:right w:val="none" w:sz="0" w:space="0" w:color="auto"/>
      </w:divBdr>
      <w:divsChild>
        <w:div w:id="1145244802">
          <w:marLeft w:val="0"/>
          <w:marRight w:val="0"/>
          <w:marTop w:val="0"/>
          <w:marBottom w:val="0"/>
          <w:divBdr>
            <w:top w:val="none" w:sz="0" w:space="0" w:color="auto"/>
            <w:left w:val="none" w:sz="0" w:space="0" w:color="auto"/>
            <w:bottom w:val="none" w:sz="0" w:space="0" w:color="auto"/>
            <w:right w:val="none" w:sz="0" w:space="0" w:color="auto"/>
          </w:divBdr>
        </w:div>
        <w:div w:id="1530754436">
          <w:marLeft w:val="0"/>
          <w:marRight w:val="0"/>
          <w:marTop w:val="0"/>
          <w:marBottom w:val="0"/>
          <w:divBdr>
            <w:top w:val="none" w:sz="0" w:space="0" w:color="auto"/>
            <w:left w:val="none" w:sz="0" w:space="0" w:color="auto"/>
            <w:bottom w:val="none" w:sz="0" w:space="0" w:color="auto"/>
            <w:right w:val="none" w:sz="0" w:space="0" w:color="auto"/>
          </w:divBdr>
        </w:div>
        <w:div w:id="1767799034">
          <w:marLeft w:val="0"/>
          <w:marRight w:val="0"/>
          <w:marTop w:val="0"/>
          <w:marBottom w:val="0"/>
          <w:divBdr>
            <w:top w:val="none" w:sz="0" w:space="0" w:color="auto"/>
            <w:left w:val="none" w:sz="0" w:space="0" w:color="auto"/>
            <w:bottom w:val="none" w:sz="0" w:space="0" w:color="auto"/>
            <w:right w:val="none" w:sz="0" w:space="0" w:color="auto"/>
          </w:divBdr>
        </w:div>
      </w:divsChild>
    </w:div>
    <w:div w:id="1086808037">
      <w:bodyDiv w:val="1"/>
      <w:marLeft w:val="0"/>
      <w:marRight w:val="0"/>
      <w:marTop w:val="0"/>
      <w:marBottom w:val="0"/>
      <w:divBdr>
        <w:top w:val="none" w:sz="0" w:space="0" w:color="auto"/>
        <w:left w:val="none" w:sz="0" w:space="0" w:color="auto"/>
        <w:bottom w:val="none" w:sz="0" w:space="0" w:color="auto"/>
        <w:right w:val="none" w:sz="0" w:space="0" w:color="auto"/>
      </w:divBdr>
      <w:divsChild>
        <w:div w:id="535194458">
          <w:marLeft w:val="0"/>
          <w:marRight w:val="0"/>
          <w:marTop w:val="0"/>
          <w:marBottom w:val="0"/>
          <w:divBdr>
            <w:top w:val="none" w:sz="0" w:space="0" w:color="auto"/>
            <w:left w:val="none" w:sz="0" w:space="0" w:color="auto"/>
            <w:bottom w:val="none" w:sz="0" w:space="0" w:color="auto"/>
            <w:right w:val="none" w:sz="0" w:space="0" w:color="auto"/>
          </w:divBdr>
        </w:div>
        <w:div w:id="1954748703">
          <w:marLeft w:val="0"/>
          <w:marRight w:val="0"/>
          <w:marTop w:val="0"/>
          <w:marBottom w:val="0"/>
          <w:divBdr>
            <w:top w:val="none" w:sz="0" w:space="0" w:color="auto"/>
            <w:left w:val="none" w:sz="0" w:space="0" w:color="auto"/>
            <w:bottom w:val="none" w:sz="0" w:space="0" w:color="auto"/>
            <w:right w:val="none" w:sz="0" w:space="0" w:color="auto"/>
          </w:divBdr>
        </w:div>
        <w:div w:id="1329208004">
          <w:marLeft w:val="0"/>
          <w:marRight w:val="0"/>
          <w:marTop w:val="0"/>
          <w:marBottom w:val="0"/>
          <w:divBdr>
            <w:top w:val="none" w:sz="0" w:space="0" w:color="auto"/>
            <w:left w:val="none" w:sz="0" w:space="0" w:color="auto"/>
            <w:bottom w:val="none" w:sz="0" w:space="0" w:color="auto"/>
            <w:right w:val="none" w:sz="0" w:space="0" w:color="auto"/>
          </w:divBdr>
        </w:div>
        <w:div w:id="1796748827">
          <w:marLeft w:val="0"/>
          <w:marRight w:val="0"/>
          <w:marTop w:val="0"/>
          <w:marBottom w:val="0"/>
          <w:divBdr>
            <w:top w:val="none" w:sz="0" w:space="0" w:color="auto"/>
            <w:left w:val="none" w:sz="0" w:space="0" w:color="auto"/>
            <w:bottom w:val="none" w:sz="0" w:space="0" w:color="auto"/>
            <w:right w:val="none" w:sz="0" w:space="0" w:color="auto"/>
          </w:divBdr>
        </w:div>
      </w:divsChild>
    </w:div>
    <w:div w:id="1283616295">
      <w:bodyDiv w:val="1"/>
      <w:marLeft w:val="0"/>
      <w:marRight w:val="0"/>
      <w:marTop w:val="0"/>
      <w:marBottom w:val="0"/>
      <w:divBdr>
        <w:top w:val="none" w:sz="0" w:space="0" w:color="auto"/>
        <w:left w:val="none" w:sz="0" w:space="0" w:color="auto"/>
        <w:bottom w:val="none" w:sz="0" w:space="0" w:color="auto"/>
        <w:right w:val="none" w:sz="0" w:space="0" w:color="auto"/>
      </w:divBdr>
      <w:divsChild>
        <w:div w:id="1203707101">
          <w:marLeft w:val="0"/>
          <w:marRight w:val="0"/>
          <w:marTop w:val="0"/>
          <w:marBottom w:val="0"/>
          <w:divBdr>
            <w:top w:val="none" w:sz="0" w:space="0" w:color="auto"/>
            <w:left w:val="none" w:sz="0" w:space="0" w:color="auto"/>
            <w:bottom w:val="none" w:sz="0" w:space="0" w:color="auto"/>
            <w:right w:val="none" w:sz="0" w:space="0" w:color="auto"/>
          </w:divBdr>
          <w:divsChild>
            <w:div w:id="821124007">
              <w:marLeft w:val="0"/>
              <w:marRight w:val="0"/>
              <w:marTop w:val="0"/>
              <w:marBottom w:val="0"/>
              <w:divBdr>
                <w:top w:val="none" w:sz="0" w:space="0" w:color="auto"/>
                <w:left w:val="none" w:sz="0" w:space="0" w:color="auto"/>
                <w:bottom w:val="none" w:sz="0" w:space="0" w:color="auto"/>
                <w:right w:val="none" w:sz="0" w:space="0" w:color="auto"/>
              </w:divBdr>
              <w:divsChild>
                <w:div w:id="787050071">
                  <w:marLeft w:val="0"/>
                  <w:marRight w:val="0"/>
                  <w:marTop w:val="0"/>
                  <w:marBottom w:val="0"/>
                  <w:divBdr>
                    <w:top w:val="none" w:sz="0" w:space="0" w:color="auto"/>
                    <w:left w:val="none" w:sz="0" w:space="0" w:color="auto"/>
                    <w:bottom w:val="none" w:sz="0" w:space="0" w:color="auto"/>
                    <w:right w:val="none" w:sz="0" w:space="0" w:color="auto"/>
                  </w:divBdr>
                </w:div>
              </w:divsChild>
            </w:div>
            <w:div w:id="1537306377">
              <w:marLeft w:val="0"/>
              <w:marRight w:val="0"/>
              <w:marTop w:val="0"/>
              <w:marBottom w:val="0"/>
              <w:divBdr>
                <w:top w:val="none" w:sz="0" w:space="0" w:color="auto"/>
                <w:left w:val="none" w:sz="0" w:space="0" w:color="auto"/>
                <w:bottom w:val="none" w:sz="0" w:space="0" w:color="auto"/>
                <w:right w:val="none" w:sz="0" w:space="0" w:color="auto"/>
              </w:divBdr>
              <w:divsChild>
                <w:div w:id="1066877402">
                  <w:marLeft w:val="0"/>
                  <w:marRight w:val="0"/>
                  <w:marTop w:val="0"/>
                  <w:marBottom w:val="0"/>
                  <w:divBdr>
                    <w:top w:val="none" w:sz="0" w:space="0" w:color="auto"/>
                    <w:left w:val="none" w:sz="0" w:space="0" w:color="auto"/>
                    <w:bottom w:val="none" w:sz="0" w:space="0" w:color="auto"/>
                    <w:right w:val="none" w:sz="0" w:space="0" w:color="auto"/>
                  </w:divBdr>
                </w:div>
              </w:divsChild>
            </w:div>
            <w:div w:id="852497417">
              <w:marLeft w:val="0"/>
              <w:marRight w:val="0"/>
              <w:marTop w:val="0"/>
              <w:marBottom w:val="0"/>
              <w:divBdr>
                <w:top w:val="none" w:sz="0" w:space="0" w:color="auto"/>
                <w:left w:val="none" w:sz="0" w:space="0" w:color="auto"/>
                <w:bottom w:val="none" w:sz="0" w:space="0" w:color="auto"/>
                <w:right w:val="none" w:sz="0" w:space="0" w:color="auto"/>
              </w:divBdr>
              <w:divsChild>
                <w:div w:id="1220168670">
                  <w:marLeft w:val="0"/>
                  <w:marRight w:val="0"/>
                  <w:marTop w:val="0"/>
                  <w:marBottom w:val="0"/>
                  <w:divBdr>
                    <w:top w:val="none" w:sz="0" w:space="0" w:color="auto"/>
                    <w:left w:val="none" w:sz="0" w:space="0" w:color="auto"/>
                    <w:bottom w:val="none" w:sz="0" w:space="0" w:color="auto"/>
                    <w:right w:val="none" w:sz="0" w:space="0" w:color="auto"/>
                  </w:divBdr>
                </w:div>
              </w:divsChild>
            </w:div>
            <w:div w:id="1335262717">
              <w:marLeft w:val="0"/>
              <w:marRight w:val="0"/>
              <w:marTop w:val="0"/>
              <w:marBottom w:val="0"/>
              <w:divBdr>
                <w:top w:val="none" w:sz="0" w:space="0" w:color="auto"/>
                <w:left w:val="none" w:sz="0" w:space="0" w:color="auto"/>
                <w:bottom w:val="none" w:sz="0" w:space="0" w:color="auto"/>
                <w:right w:val="none" w:sz="0" w:space="0" w:color="auto"/>
              </w:divBdr>
              <w:divsChild>
                <w:div w:id="619458482">
                  <w:marLeft w:val="0"/>
                  <w:marRight w:val="0"/>
                  <w:marTop w:val="0"/>
                  <w:marBottom w:val="0"/>
                  <w:divBdr>
                    <w:top w:val="none" w:sz="0" w:space="0" w:color="auto"/>
                    <w:left w:val="none" w:sz="0" w:space="0" w:color="auto"/>
                    <w:bottom w:val="none" w:sz="0" w:space="0" w:color="auto"/>
                    <w:right w:val="none" w:sz="0" w:space="0" w:color="auto"/>
                  </w:divBdr>
                </w:div>
              </w:divsChild>
            </w:div>
            <w:div w:id="1972906">
              <w:marLeft w:val="0"/>
              <w:marRight w:val="0"/>
              <w:marTop w:val="0"/>
              <w:marBottom w:val="0"/>
              <w:divBdr>
                <w:top w:val="none" w:sz="0" w:space="0" w:color="auto"/>
                <w:left w:val="none" w:sz="0" w:space="0" w:color="auto"/>
                <w:bottom w:val="none" w:sz="0" w:space="0" w:color="auto"/>
                <w:right w:val="none" w:sz="0" w:space="0" w:color="auto"/>
              </w:divBdr>
              <w:divsChild>
                <w:div w:id="143935419">
                  <w:marLeft w:val="0"/>
                  <w:marRight w:val="0"/>
                  <w:marTop w:val="0"/>
                  <w:marBottom w:val="0"/>
                  <w:divBdr>
                    <w:top w:val="none" w:sz="0" w:space="0" w:color="auto"/>
                    <w:left w:val="none" w:sz="0" w:space="0" w:color="auto"/>
                    <w:bottom w:val="none" w:sz="0" w:space="0" w:color="auto"/>
                    <w:right w:val="none" w:sz="0" w:space="0" w:color="auto"/>
                  </w:divBdr>
                </w:div>
              </w:divsChild>
            </w:div>
            <w:div w:id="273831178">
              <w:marLeft w:val="0"/>
              <w:marRight w:val="0"/>
              <w:marTop w:val="0"/>
              <w:marBottom w:val="0"/>
              <w:divBdr>
                <w:top w:val="none" w:sz="0" w:space="0" w:color="auto"/>
                <w:left w:val="none" w:sz="0" w:space="0" w:color="auto"/>
                <w:bottom w:val="none" w:sz="0" w:space="0" w:color="auto"/>
                <w:right w:val="none" w:sz="0" w:space="0" w:color="auto"/>
              </w:divBdr>
              <w:divsChild>
                <w:div w:id="1892187422">
                  <w:marLeft w:val="0"/>
                  <w:marRight w:val="0"/>
                  <w:marTop w:val="0"/>
                  <w:marBottom w:val="0"/>
                  <w:divBdr>
                    <w:top w:val="none" w:sz="0" w:space="0" w:color="auto"/>
                    <w:left w:val="none" w:sz="0" w:space="0" w:color="auto"/>
                    <w:bottom w:val="none" w:sz="0" w:space="0" w:color="auto"/>
                    <w:right w:val="none" w:sz="0" w:space="0" w:color="auto"/>
                  </w:divBdr>
                </w:div>
              </w:divsChild>
            </w:div>
            <w:div w:id="134422071">
              <w:marLeft w:val="0"/>
              <w:marRight w:val="0"/>
              <w:marTop w:val="0"/>
              <w:marBottom w:val="0"/>
              <w:divBdr>
                <w:top w:val="none" w:sz="0" w:space="0" w:color="auto"/>
                <w:left w:val="none" w:sz="0" w:space="0" w:color="auto"/>
                <w:bottom w:val="none" w:sz="0" w:space="0" w:color="auto"/>
                <w:right w:val="none" w:sz="0" w:space="0" w:color="auto"/>
              </w:divBdr>
              <w:divsChild>
                <w:div w:id="2128116878">
                  <w:marLeft w:val="0"/>
                  <w:marRight w:val="0"/>
                  <w:marTop w:val="0"/>
                  <w:marBottom w:val="0"/>
                  <w:divBdr>
                    <w:top w:val="none" w:sz="0" w:space="0" w:color="auto"/>
                    <w:left w:val="none" w:sz="0" w:space="0" w:color="auto"/>
                    <w:bottom w:val="none" w:sz="0" w:space="0" w:color="auto"/>
                    <w:right w:val="none" w:sz="0" w:space="0" w:color="auto"/>
                  </w:divBdr>
                </w:div>
              </w:divsChild>
            </w:div>
            <w:div w:id="1451247387">
              <w:marLeft w:val="0"/>
              <w:marRight w:val="0"/>
              <w:marTop w:val="0"/>
              <w:marBottom w:val="0"/>
              <w:divBdr>
                <w:top w:val="none" w:sz="0" w:space="0" w:color="auto"/>
                <w:left w:val="none" w:sz="0" w:space="0" w:color="auto"/>
                <w:bottom w:val="none" w:sz="0" w:space="0" w:color="auto"/>
                <w:right w:val="none" w:sz="0" w:space="0" w:color="auto"/>
              </w:divBdr>
              <w:divsChild>
                <w:div w:id="732238011">
                  <w:marLeft w:val="0"/>
                  <w:marRight w:val="0"/>
                  <w:marTop w:val="0"/>
                  <w:marBottom w:val="0"/>
                  <w:divBdr>
                    <w:top w:val="none" w:sz="0" w:space="0" w:color="auto"/>
                    <w:left w:val="none" w:sz="0" w:space="0" w:color="auto"/>
                    <w:bottom w:val="none" w:sz="0" w:space="0" w:color="auto"/>
                    <w:right w:val="none" w:sz="0" w:space="0" w:color="auto"/>
                  </w:divBdr>
                </w:div>
              </w:divsChild>
            </w:div>
            <w:div w:id="639922059">
              <w:marLeft w:val="0"/>
              <w:marRight w:val="0"/>
              <w:marTop w:val="0"/>
              <w:marBottom w:val="0"/>
              <w:divBdr>
                <w:top w:val="none" w:sz="0" w:space="0" w:color="auto"/>
                <w:left w:val="none" w:sz="0" w:space="0" w:color="auto"/>
                <w:bottom w:val="none" w:sz="0" w:space="0" w:color="auto"/>
                <w:right w:val="none" w:sz="0" w:space="0" w:color="auto"/>
              </w:divBdr>
              <w:divsChild>
                <w:div w:id="1670015224">
                  <w:marLeft w:val="0"/>
                  <w:marRight w:val="0"/>
                  <w:marTop w:val="0"/>
                  <w:marBottom w:val="0"/>
                  <w:divBdr>
                    <w:top w:val="none" w:sz="0" w:space="0" w:color="auto"/>
                    <w:left w:val="none" w:sz="0" w:space="0" w:color="auto"/>
                    <w:bottom w:val="none" w:sz="0" w:space="0" w:color="auto"/>
                    <w:right w:val="none" w:sz="0" w:space="0" w:color="auto"/>
                  </w:divBdr>
                </w:div>
              </w:divsChild>
            </w:div>
            <w:div w:id="1718161776">
              <w:marLeft w:val="0"/>
              <w:marRight w:val="0"/>
              <w:marTop w:val="0"/>
              <w:marBottom w:val="0"/>
              <w:divBdr>
                <w:top w:val="none" w:sz="0" w:space="0" w:color="auto"/>
                <w:left w:val="none" w:sz="0" w:space="0" w:color="auto"/>
                <w:bottom w:val="none" w:sz="0" w:space="0" w:color="auto"/>
                <w:right w:val="none" w:sz="0" w:space="0" w:color="auto"/>
              </w:divBdr>
              <w:divsChild>
                <w:div w:id="14963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930">
      <w:bodyDiv w:val="1"/>
      <w:marLeft w:val="0"/>
      <w:marRight w:val="0"/>
      <w:marTop w:val="0"/>
      <w:marBottom w:val="0"/>
      <w:divBdr>
        <w:top w:val="none" w:sz="0" w:space="0" w:color="auto"/>
        <w:left w:val="none" w:sz="0" w:space="0" w:color="auto"/>
        <w:bottom w:val="none" w:sz="0" w:space="0" w:color="auto"/>
        <w:right w:val="none" w:sz="0" w:space="0" w:color="auto"/>
      </w:divBdr>
    </w:div>
    <w:div w:id="1433666272">
      <w:bodyDiv w:val="1"/>
      <w:marLeft w:val="0"/>
      <w:marRight w:val="0"/>
      <w:marTop w:val="0"/>
      <w:marBottom w:val="0"/>
      <w:divBdr>
        <w:top w:val="none" w:sz="0" w:space="0" w:color="auto"/>
        <w:left w:val="none" w:sz="0" w:space="0" w:color="auto"/>
        <w:bottom w:val="none" w:sz="0" w:space="0" w:color="auto"/>
        <w:right w:val="none" w:sz="0" w:space="0" w:color="auto"/>
      </w:divBdr>
      <w:divsChild>
        <w:div w:id="495851564">
          <w:marLeft w:val="0"/>
          <w:marRight w:val="0"/>
          <w:marTop w:val="0"/>
          <w:marBottom w:val="0"/>
          <w:divBdr>
            <w:top w:val="none" w:sz="0" w:space="0" w:color="auto"/>
            <w:left w:val="none" w:sz="0" w:space="0" w:color="auto"/>
            <w:bottom w:val="none" w:sz="0" w:space="0" w:color="auto"/>
            <w:right w:val="none" w:sz="0" w:space="0" w:color="auto"/>
          </w:divBdr>
        </w:div>
        <w:div w:id="1289386780">
          <w:marLeft w:val="0"/>
          <w:marRight w:val="0"/>
          <w:marTop w:val="0"/>
          <w:marBottom w:val="0"/>
          <w:divBdr>
            <w:top w:val="none" w:sz="0" w:space="0" w:color="auto"/>
            <w:left w:val="none" w:sz="0" w:space="0" w:color="auto"/>
            <w:bottom w:val="none" w:sz="0" w:space="0" w:color="auto"/>
            <w:right w:val="none" w:sz="0" w:space="0" w:color="auto"/>
          </w:divBdr>
        </w:div>
        <w:div w:id="345257307">
          <w:marLeft w:val="0"/>
          <w:marRight w:val="0"/>
          <w:marTop w:val="0"/>
          <w:marBottom w:val="0"/>
          <w:divBdr>
            <w:top w:val="none" w:sz="0" w:space="0" w:color="auto"/>
            <w:left w:val="none" w:sz="0" w:space="0" w:color="auto"/>
            <w:bottom w:val="none" w:sz="0" w:space="0" w:color="auto"/>
            <w:right w:val="none" w:sz="0" w:space="0" w:color="auto"/>
          </w:divBdr>
        </w:div>
        <w:div w:id="199442782">
          <w:marLeft w:val="0"/>
          <w:marRight w:val="0"/>
          <w:marTop w:val="0"/>
          <w:marBottom w:val="0"/>
          <w:divBdr>
            <w:top w:val="none" w:sz="0" w:space="0" w:color="auto"/>
            <w:left w:val="none" w:sz="0" w:space="0" w:color="auto"/>
            <w:bottom w:val="none" w:sz="0" w:space="0" w:color="auto"/>
            <w:right w:val="none" w:sz="0" w:space="0" w:color="auto"/>
          </w:divBdr>
        </w:div>
      </w:divsChild>
    </w:div>
    <w:div w:id="1509174287">
      <w:bodyDiv w:val="1"/>
      <w:marLeft w:val="0"/>
      <w:marRight w:val="0"/>
      <w:marTop w:val="0"/>
      <w:marBottom w:val="0"/>
      <w:divBdr>
        <w:top w:val="none" w:sz="0" w:space="0" w:color="auto"/>
        <w:left w:val="none" w:sz="0" w:space="0" w:color="auto"/>
        <w:bottom w:val="none" w:sz="0" w:space="0" w:color="auto"/>
        <w:right w:val="none" w:sz="0" w:space="0" w:color="auto"/>
      </w:divBdr>
    </w:div>
    <w:div w:id="1512913563">
      <w:bodyDiv w:val="1"/>
      <w:marLeft w:val="0"/>
      <w:marRight w:val="0"/>
      <w:marTop w:val="0"/>
      <w:marBottom w:val="0"/>
      <w:divBdr>
        <w:top w:val="none" w:sz="0" w:space="0" w:color="auto"/>
        <w:left w:val="none" w:sz="0" w:space="0" w:color="auto"/>
        <w:bottom w:val="none" w:sz="0" w:space="0" w:color="auto"/>
        <w:right w:val="none" w:sz="0" w:space="0" w:color="auto"/>
      </w:divBdr>
      <w:divsChild>
        <w:div w:id="92282287">
          <w:marLeft w:val="0"/>
          <w:marRight w:val="0"/>
          <w:marTop w:val="0"/>
          <w:marBottom w:val="0"/>
          <w:divBdr>
            <w:top w:val="none" w:sz="0" w:space="0" w:color="auto"/>
            <w:left w:val="none" w:sz="0" w:space="0" w:color="auto"/>
            <w:bottom w:val="none" w:sz="0" w:space="0" w:color="auto"/>
            <w:right w:val="none" w:sz="0" w:space="0" w:color="auto"/>
          </w:divBdr>
        </w:div>
        <w:div w:id="1210218113">
          <w:marLeft w:val="0"/>
          <w:marRight w:val="0"/>
          <w:marTop w:val="0"/>
          <w:marBottom w:val="0"/>
          <w:divBdr>
            <w:top w:val="none" w:sz="0" w:space="0" w:color="auto"/>
            <w:left w:val="none" w:sz="0" w:space="0" w:color="auto"/>
            <w:bottom w:val="none" w:sz="0" w:space="0" w:color="auto"/>
            <w:right w:val="none" w:sz="0" w:space="0" w:color="auto"/>
          </w:divBdr>
        </w:div>
      </w:divsChild>
    </w:div>
    <w:div w:id="1584297236">
      <w:bodyDiv w:val="1"/>
      <w:marLeft w:val="0"/>
      <w:marRight w:val="0"/>
      <w:marTop w:val="0"/>
      <w:marBottom w:val="0"/>
      <w:divBdr>
        <w:top w:val="none" w:sz="0" w:space="0" w:color="auto"/>
        <w:left w:val="none" w:sz="0" w:space="0" w:color="auto"/>
        <w:bottom w:val="none" w:sz="0" w:space="0" w:color="auto"/>
        <w:right w:val="none" w:sz="0" w:space="0" w:color="auto"/>
      </w:divBdr>
    </w:div>
    <w:div w:id="1669333091">
      <w:bodyDiv w:val="1"/>
      <w:marLeft w:val="0"/>
      <w:marRight w:val="0"/>
      <w:marTop w:val="0"/>
      <w:marBottom w:val="0"/>
      <w:divBdr>
        <w:top w:val="none" w:sz="0" w:space="0" w:color="auto"/>
        <w:left w:val="none" w:sz="0" w:space="0" w:color="auto"/>
        <w:bottom w:val="none" w:sz="0" w:space="0" w:color="auto"/>
        <w:right w:val="none" w:sz="0" w:space="0" w:color="auto"/>
      </w:divBdr>
    </w:div>
    <w:div w:id="1794977494">
      <w:bodyDiv w:val="1"/>
      <w:marLeft w:val="0"/>
      <w:marRight w:val="0"/>
      <w:marTop w:val="0"/>
      <w:marBottom w:val="0"/>
      <w:divBdr>
        <w:top w:val="none" w:sz="0" w:space="0" w:color="auto"/>
        <w:left w:val="none" w:sz="0" w:space="0" w:color="auto"/>
        <w:bottom w:val="none" w:sz="0" w:space="0" w:color="auto"/>
        <w:right w:val="none" w:sz="0" w:space="0" w:color="auto"/>
      </w:divBdr>
      <w:divsChild>
        <w:div w:id="299924008">
          <w:marLeft w:val="0"/>
          <w:marRight w:val="0"/>
          <w:marTop w:val="0"/>
          <w:marBottom w:val="0"/>
          <w:divBdr>
            <w:top w:val="none" w:sz="0" w:space="0" w:color="auto"/>
            <w:left w:val="none" w:sz="0" w:space="0" w:color="auto"/>
            <w:bottom w:val="none" w:sz="0" w:space="0" w:color="auto"/>
            <w:right w:val="none" w:sz="0" w:space="0" w:color="auto"/>
          </w:divBdr>
        </w:div>
        <w:div w:id="13314571">
          <w:marLeft w:val="0"/>
          <w:marRight w:val="0"/>
          <w:marTop w:val="0"/>
          <w:marBottom w:val="0"/>
          <w:divBdr>
            <w:top w:val="none" w:sz="0" w:space="0" w:color="auto"/>
            <w:left w:val="none" w:sz="0" w:space="0" w:color="auto"/>
            <w:bottom w:val="none" w:sz="0" w:space="0" w:color="auto"/>
            <w:right w:val="none" w:sz="0" w:space="0" w:color="auto"/>
          </w:divBdr>
        </w:div>
      </w:divsChild>
    </w:div>
    <w:div w:id="1903129226">
      <w:bodyDiv w:val="1"/>
      <w:marLeft w:val="0"/>
      <w:marRight w:val="0"/>
      <w:marTop w:val="0"/>
      <w:marBottom w:val="0"/>
      <w:divBdr>
        <w:top w:val="none" w:sz="0" w:space="0" w:color="auto"/>
        <w:left w:val="none" w:sz="0" w:space="0" w:color="auto"/>
        <w:bottom w:val="none" w:sz="0" w:space="0" w:color="auto"/>
        <w:right w:val="none" w:sz="0" w:space="0" w:color="auto"/>
      </w:divBdr>
      <w:divsChild>
        <w:div w:id="1680736366">
          <w:marLeft w:val="0"/>
          <w:marRight w:val="0"/>
          <w:marTop w:val="0"/>
          <w:marBottom w:val="0"/>
          <w:divBdr>
            <w:top w:val="none" w:sz="0" w:space="0" w:color="auto"/>
            <w:left w:val="none" w:sz="0" w:space="0" w:color="auto"/>
            <w:bottom w:val="none" w:sz="0" w:space="0" w:color="auto"/>
            <w:right w:val="none" w:sz="0" w:space="0" w:color="auto"/>
          </w:divBdr>
          <w:divsChild>
            <w:div w:id="2076929004">
              <w:marLeft w:val="0"/>
              <w:marRight w:val="0"/>
              <w:marTop w:val="0"/>
              <w:marBottom w:val="0"/>
              <w:divBdr>
                <w:top w:val="none" w:sz="0" w:space="0" w:color="auto"/>
                <w:left w:val="none" w:sz="0" w:space="0" w:color="auto"/>
                <w:bottom w:val="none" w:sz="0" w:space="0" w:color="auto"/>
                <w:right w:val="none" w:sz="0" w:space="0" w:color="auto"/>
              </w:divBdr>
              <w:divsChild>
                <w:div w:id="4116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9826">
      <w:bodyDiv w:val="1"/>
      <w:marLeft w:val="0"/>
      <w:marRight w:val="0"/>
      <w:marTop w:val="0"/>
      <w:marBottom w:val="0"/>
      <w:divBdr>
        <w:top w:val="none" w:sz="0" w:space="0" w:color="auto"/>
        <w:left w:val="none" w:sz="0" w:space="0" w:color="auto"/>
        <w:bottom w:val="none" w:sz="0" w:space="0" w:color="auto"/>
        <w:right w:val="none" w:sz="0" w:space="0" w:color="auto"/>
      </w:divBdr>
    </w:div>
    <w:div w:id="2061250439">
      <w:bodyDiv w:val="1"/>
      <w:marLeft w:val="0"/>
      <w:marRight w:val="0"/>
      <w:marTop w:val="0"/>
      <w:marBottom w:val="0"/>
      <w:divBdr>
        <w:top w:val="none" w:sz="0" w:space="0" w:color="auto"/>
        <w:left w:val="none" w:sz="0" w:space="0" w:color="auto"/>
        <w:bottom w:val="none" w:sz="0" w:space="0" w:color="auto"/>
        <w:right w:val="none" w:sz="0" w:space="0" w:color="auto"/>
      </w:divBdr>
      <w:divsChild>
        <w:div w:id="332731882">
          <w:marLeft w:val="0"/>
          <w:marRight w:val="0"/>
          <w:marTop w:val="0"/>
          <w:marBottom w:val="0"/>
          <w:divBdr>
            <w:top w:val="none" w:sz="0" w:space="0" w:color="auto"/>
            <w:left w:val="none" w:sz="0" w:space="0" w:color="auto"/>
            <w:bottom w:val="none" w:sz="0" w:space="0" w:color="auto"/>
            <w:right w:val="none" w:sz="0" w:space="0" w:color="auto"/>
          </w:divBdr>
        </w:div>
        <w:div w:id="1387804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ajastrembski/Library/Group%20Containers/UBF8T346G9.Office/User%20Content.localized/Templates.localized/Protokoll%20KiJu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A962-CD68-C845-9C9E-926CE583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 KiJuB.dotx</Template>
  <TotalTime>0</TotalTime>
  <Pages>4</Pages>
  <Words>621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Jastrembski</cp:lastModifiedBy>
  <cp:revision>4</cp:revision>
  <cp:lastPrinted>2024-03-20T16:26:00Z</cp:lastPrinted>
  <dcterms:created xsi:type="dcterms:W3CDTF">2024-05-23T15:04:00Z</dcterms:created>
  <dcterms:modified xsi:type="dcterms:W3CDTF">2024-05-23T18:28:00Z</dcterms:modified>
</cp:coreProperties>
</file>